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31" w:rsidRPr="00E84CCC" w:rsidRDefault="00C94F31" w:rsidP="00301A3A">
      <w:pPr>
        <w:ind w:firstLine="1440"/>
        <w:jc w:val="center"/>
        <w:rPr>
          <w:rFonts w:ascii="Times New Roman" w:hAnsi="Times New Roman"/>
          <w:b/>
          <w:sz w:val="36"/>
          <w:szCs w:val="36"/>
        </w:rPr>
      </w:pPr>
    </w:p>
    <w:p w:rsidR="00C94F31" w:rsidRPr="0066643F" w:rsidRDefault="00C94F31" w:rsidP="00301A3A">
      <w:pPr>
        <w:spacing w:after="0" w:line="200" w:lineRule="exact"/>
        <w:rPr>
          <w:rFonts w:ascii="Times New Roman" w:hAnsi="Times New Roman"/>
          <w:sz w:val="20"/>
          <w:szCs w:val="20"/>
          <w:lang w:eastAsia="ru-RU"/>
        </w:rPr>
      </w:pPr>
    </w:p>
    <w:p w:rsidR="00C94F31" w:rsidRPr="00301A3A" w:rsidRDefault="00C94F31" w:rsidP="00E84CCC">
      <w:pPr>
        <w:jc w:val="center"/>
        <w:rPr>
          <w:rFonts w:ascii="Times New Roman" w:hAnsi="Times New Roman"/>
          <w:b/>
          <w:sz w:val="24"/>
        </w:rPr>
      </w:pPr>
    </w:p>
    <w:p w:rsidR="00C94F31" w:rsidRPr="00D96F22" w:rsidRDefault="00C94F31" w:rsidP="00301A3A">
      <w:pPr>
        <w:rPr>
          <w:rFonts w:ascii="Times New Roman" w:hAnsi="Times New Roman"/>
          <w:b/>
          <w:sz w:val="24"/>
        </w:rPr>
      </w:pPr>
    </w:p>
    <w:p w:rsidR="00C94F31" w:rsidRPr="00D96F22" w:rsidRDefault="00C94F31" w:rsidP="00E84CCC">
      <w:pPr>
        <w:rPr>
          <w:rFonts w:ascii="Times New Roman" w:hAnsi="Times New Roman"/>
          <w:b/>
          <w:sz w:val="36"/>
          <w:szCs w:val="36"/>
        </w:rPr>
      </w:pPr>
    </w:p>
    <w:p w:rsidR="00C94F31" w:rsidRDefault="00C94F31" w:rsidP="00E84CCC">
      <w:pPr>
        <w:jc w:val="center"/>
        <w:rPr>
          <w:rFonts w:ascii="Times New Roman" w:hAnsi="Times New Roman"/>
          <w:b/>
          <w:sz w:val="36"/>
          <w:szCs w:val="36"/>
        </w:rPr>
      </w:pPr>
    </w:p>
    <w:p w:rsidR="00C94F31" w:rsidRDefault="00C94F31" w:rsidP="00E84CCC">
      <w:pPr>
        <w:jc w:val="center"/>
        <w:rPr>
          <w:rFonts w:ascii="Times New Roman" w:hAnsi="Times New Roman"/>
          <w:b/>
          <w:sz w:val="36"/>
          <w:szCs w:val="36"/>
        </w:rPr>
      </w:pPr>
    </w:p>
    <w:p w:rsidR="00C94F31" w:rsidRDefault="00C94F31" w:rsidP="00E01DC1">
      <w:pPr>
        <w:tabs>
          <w:tab w:val="left" w:pos="1185"/>
          <w:tab w:val="center" w:pos="5407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:rsidR="00C94F31" w:rsidRPr="00E84CCC" w:rsidRDefault="00C94F31" w:rsidP="00E01DC1">
      <w:pPr>
        <w:tabs>
          <w:tab w:val="left" w:pos="1185"/>
          <w:tab w:val="center" w:pos="5407"/>
        </w:tabs>
        <w:jc w:val="center"/>
        <w:rPr>
          <w:rFonts w:ascii="Times New Roman" w:hAnsi="Times New Roman"/>
          <w:b/>
          <w:sz w:val="36"/>
          <w:szCs w:val="36"/>
        </w:rPr>
      </w:pPr>
      <w:r w:rsidRPr="00E84CCC">
        <w:rPr>
          <w:rFonts w:ascii="Times New Roman" w:hAnsi="Times New Roman"/>
          <w:b/>
          <w:sz w:val="36"/>
          <w:szCs w:val="36"/>
        </w:rPr>
        <w:t>План</w:t>
      </w:r>
      <w:r>
        <w:rPr>
          <w:rFonts w:ascii="Times New Roman" w:hAnsi="Times New Roman"/>
          <w:b/>
          <w:sz w:val="36"/>
          <w:szCs w:val="36"/>
        </w:rPr>
        <w:t>ирование</w:t>
      </w:r>
      <w:r w:rsidRPr="00E84CCC">
        <w:rPr>
          <w:rFonts w:ascii="Times New Roman" w:hAnsi="Times New Roman"/>
          <w:b/>
          <w:sz w:val="36"/>
          <w:szCs w:val="36"/>
        </w:rPr>
        <w:t xml:space="preserve"> работы на летний оздоровительный период</w:t>
      </w:r>
    </w:p>
    <w:p w:rsidR="00C94F31" w:rsidRPr="00E84CCC" w:rsidRDefault="00C94F31" w:rsidP="00E01DC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2024-2025 </w:t>
      </w:r>
      <w:r w:rsidRPr="00E84CCC">
        <w:rPr>
          <w:rFonts w:ascii="Times New Roman" w:hAnsi="Times New Roman"/>
          <w:b/>
          <w:sz w:val="36"/>
          <w:szCs w:val="36"/>
        </w:rPr>
        <w:t>учебного года</w:t>
      </w:r>
    </w:p>
    <w:p w:rsidR="00C94F31" w:rsidRPr="00E84CCC" w:rsidRDefault="00C94F31" w:rsidP="00E01DC1">
      <w:pPr>
        <w:ind w:firstLine="14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(средняя </w:t>
      </w:r>
      <w:r w:rsidRPr="00E84CCC">
        <w:rPr>
          <w:rFonts w:ascii="Times New Roman" w:hAnsi="Times New Roman"/>
          <w:sz w:val="28"/>
          <w:szCs w:val="28"/>
        </w:rPr>
        <w:t>группа)</w:t>
      </w:r>
    </w:p>
    <w:p w:rsidR="00C94F31" w:rsidRPr="00E84CCC" w:rsidRDefault="00C94F31" w:rsidP="00E84CCC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Pr="00E84CCC" w:rsidRDefault="00C94F31" w:rsidP="00E84CCC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Pr="00E84CCC" w:rsidRDefault="00C94F31" w:rsidP="00E84CCC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Pr="00E84CCC" w:rsidRDefault="00C94F31" w:rsidP="00E84CCC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Pr="00E84CCC" w:rsidRDefault="00C94F31" w:rsidP="00E84CCC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Pr="00E84CCC" w:rsidRDefault="00C94F31" w:rsidP="00E84CCC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Pr="00E84CCC" w:rsidRDefault="00C94F31" w:rsidP="00E84CCC">
      <w:pPr>
        <w:tabs>
          <w:tab w:val="left" w:pos="8450"/>
        </w:tabs>
        <w:rPr>
          <w:rFonts w:ascii="Times New Roman" w:hAnsi="Times New Roman"/>
          <w:sz w:val="28"/>
          <w:szCs w:val="28"/>
        </w:rPr>
      </w:pPr>
    </w:p>
    <w:p w:rsidR="00C94F31" w:rsidRPr="00301A3A" w:rsidRDefault="00C94F31" w:rsidP="00301A3A">
      <w:pPr>
        <w:ind w:firstLine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C94F31" w:rsidRPr="00E84CCC" w:rsidRDefault="00C94F31" w:rsidP="00E84CCC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Pr="00E84CCC" w:rsidRDefault="00C94F31" w:rsidP="00E84CCC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Default="00C94F31" w:rsidP="00D96F22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Default="00C94F31" w:rsidP="00D96F22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Default="00C94F31" w:rsidP="00D96F22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Default="00C94F31" w:rsidP="00D96F22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Default="00C94F31" w:rsidP="00D96F22">
      <w:pPr>
        <w:ind w:firstLine="1440"/>
        <w:jc w:val="center"/>
        <w:rPr>
          <w:rFonts w:ascii="Times New Roman" w:hAnsi="Times New Roman"/>
          <w:sz w:val="28"/>
          <w:szCs w:val="28"/>
        </w:rPr>
      </w:pPr>
    </w:p>
    <w:p w:rsidR="00C94F31" w:rsidRPr="00D96F22" w:rsidRDefault="00C94F31" w:rsidP="00D96F22">
      <w:pPr>
        <w:ind w:firstLine="1440"/>
        <w:jc w:val="center"/>
        <w:rPr>
          <w:rFonts w:ascii="Times New Roman" w:hAnsi="Times New Roman"/>
          <w:sz w:val="28"/>
          <w:szCs w:val="28"/>
        </w:rPr>
        <w:sectPr w:rsidR="00C94F31" w:rsidRPr="00D96F22" w:rsidSect="00E84CCC">
          <w:pgSz w:w="11900" w:h="16838"/>
          <w:pgMar w:top="880" w:right="706" w:bottom="1032" w:left="380" w:header="0" w:footer="0" w:gutter="0"/>
          <w:cols w:space="720"/>
          <w:docGrid w:linePitch="299"/>
        </w:sectPr>
      </w:pPr>
      <w:r w:rsidRPr="00E84CCC">
        <w:rPr>
          <w:rFonts w:ascii="Times New Roman" w:hAnsi="Times New Roman"/>
          <w:sz w:val="28"/>
          <w:szCs w:val="28"/>
        </w:rPr>
        <w:t>Кемерово 202</w:t>
      </w:r>
      <w:r>
        <w:rPr>
          <w:rFonts w:ascii="Times New Roman" w:hAnsi="Times New Roman"/>
          <w:sz w:val="28"/>
          <w:szCs w:val="28"/>
        </w:rPr>
        <w:t>5</w:t>
      </w:r>
    </w:p>
    <w:p w:rsidR="00C94F31" w:rsidRPr="00965113" w:rsidRDefault="00C94F31" w:rsidP="00965113">
      <w:pPr>
        <w:pStyle w:val="Default"/>
        <w:ind w:firstLine="709"/>
        <w:jc w:val="both"/>
        <w:rPr>
          <w:sz w:val="28"/>
          <w:szCs w:val="28"/>
        </w:rPr>
      </w:pPr>
      <w:r w:rsidRPr="00965113">
        <w:rPr>
          <w:b/>
          <w:bCs/>
          <w:sz w:val="28"/>
          <w:szCs w:val="28"/>
        </w:rPr>
        <w:t xml:space="preserve">Цель: </w:t>
      </w:r>
      <w:r w:rsidRPr="00965113">
        <w:rPr>
          <w:sz w:val="28"/>
          <w:szCs w:val="28"/>
        </w:rPr>
        <w:t xml:space="preserve">Создание максимально эффективных условий, способствующих оздоровлению детского организма в летний период, развитию познавательных и творческих способностей детей в разных видах деятельности, а также эмоциональному, личностному, познавательному развитию. </w:t>
      </w:r>
    </w:p>
    <w:p w:rsidR="00C94F31" w:rsidRPr="00301A3A" w:rsidRDefault="00C94F31" w:rsidP="00301A3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94F31" w:rsidRDefault="00C94F31" w:rsidP="0096511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301A3A">
        <w:rPr>
          <w:b/>
          <w:bCs/>
          <w:sz w:val="28"/>
          <w:szCs w:val="28"/>
        </w:rPr>
        <w:t>Основные задачи:</w:t>
      </w:r>
    </w:p>
    <w:p w:rsidR="00C94F31" w:rsidRDefault="00C94F31" w:rsidP="0096511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94F31" w:rsidRPr="00965113" w:rsidRDefault="00C94F31" w:rsidP="0096511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965113">
        <w:rPr>
          <w:b/>
          <w:bCs/>
          <w:sz w:val="28"/>
          <w:szCs w:val="28"/>
        </w:rPr>
        <w:t xml:space="preserve">В работе с детьми: </w:t>
      </w:r>
    </w:p>
    <w:p w:rsidR="00C94F31" w:rsidRPr="00965113" w:rsidRDefault="00C94F31" w:rsidP="009651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113">
        <w:rPr>
          <w:rFonts w:ascii="Times New Roman" w:hAnsi="Times New Roman"/>
          <w:sz w:val="28"/>
          <w:szCs w:val="28"/>
        </w:rPr>
        <w:t xml:space="preserve"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 с учётом </w:t>
      </w:r>
      <w:r w:rsidRPr="00965113">
        <w:rPr>
          <w:rFonts w:ascii="Times New Roman" w:hAnsi="Times New Roman"/>
          <w:bCs/>
          <w:sz w:val="28"/>
          <w:szCs w:val="28"/>
        </w:rPr>
        <w:t xml:space="preserve"> </w:t>
      </w:r>
      <w:r w:rsidRPr="00965113">
        <w:rPr>
          <w:rFonts w:ascii="Times New Roman" w:hAnsi="Times New Roman"/>
          <w:sz w:val="28"/>
          <w:szCs w:val="28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 </w:t>
      </w:r>
      <w:r w:rsidRPr="0096511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965113">
        <w:rPr>
          <w:rFonts w:ascii="Times New Roman" w:hAnsi="Times New Roman"/>
          <w:sz w:val="28"/>
          <w:szCs w:val="28"/>
        </w:rPr>
        <w:t>– максимально организовать деятельность и пребывание детей на открытом воздухе.</w:t>
      </w:r>
    </w:p>
    <w:p w:rsidR="00C94F31" w:rsidRPr="00965113" w:rsidRDefault="00C94F31" w:rsidP="00965113">
      <w:pPr>
        <w:pStyle w:val="Default"/>
        <w:ind w:firstLine="720"/>
        <w:jc w:val="both"/>
        <w:rPr>
          <w:sz w:val="28"/>
          <w:szCs w:val="28"/>
        </w:rPr>
      </w:pPr>
      <w:r w:rsidRPr="00965113">
        <w:rPr>
          <w:sz w:val="28"/>
          <w:szCs w:val="28"/>
        </w:rPr>
        <w:t xml:space="preserve">2. Обеспечить условия охраны жизни и здоровья детей, предупреждение травматизма. </w:t>
      </w:r>
    </w:p>
    <w:p w:rsidR="00C94F31" w:rsidRPr="00965113" w:rsidRDefault="00C94F31" w:rsidP="00965113">
      <w:pPr>
        <w:pStyle w:val="Default"/>
        <w:ind w:firstLine="720"/>
        <w:jc w:val="both"/>
        <w:rPr>
          <w:sz w:val="28"/>
          <w:szCs w:val="28"/>
        </w:rPr>
      </w:pPr>
      <w:r w:rsidRPr="00965113">
        <w:rPr>
          <w:sz w:val="28"/>
          <w:szCs w:val="28"/>
        </w:rPr>
        <w:t xml:space="preserve">3. Способствовать формированию привычки к здоровому образу жизни и навыкам безопасного поведения. </w:t>
      </w:r>
    </w:p>
    <w:p w:rsidR="00C94F31" w:rsidRPr="00965113" w:rsidRDefault="00C94F31" w:rsidP="00965113">
      <w:pPr>
        <w:pStyle w:val="Default"/>
        <w:ind w:firstLine="720"/>
        <w:jc w:val="both"/>
        <w:rPr>
          <w:sz w:val="28"/>
          <w:szCs w:val="28"/>
        </w:rPr>
      </w:pPr>
      <w:r w:rsidRPr="00965113">
        <w:rPr>
          <w:sz w:val="28"/>
          <w:szCs w:val="28"/>
        </w:rPr>
        <w:t>4. Развивать любознательность, познавательную и творческую активность, посредством включения дошкольников в элементарную поисковую, изобразительную, двигательную, музыкальную деятельность, и проведения традиционных летних мероприятий с учётом требований Роспотребнадзора и эпидемической ситуации в регионе.</w:t>
      </w:r>
    </w:p>
    <w:p w:rsidR="00C94F31" w:rsidRPr="00FB6E8C" w:rsidRDefault="00C94F31" w:rsidP="00301A3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4F31" w:rsidRDefault="00C94F31" w:rsidP="00FB6E8C">
      <w:pPr>
        <w:tabs>
          <w:tab w:val="left" w:pos="1020"/>
        </w:tabs>
        <w:spacing w:after="0" w:line="240" w:lineRule="auto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Pr="00123AAC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Pr="00123AAC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Pr="00123AAC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301A3A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Default="00C94F31" w:rsidP="00301A3A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C94F31" w:rsidRPr="00123AAC" w:rsidRDefault="00C94F31" w:rsidP="00301A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19A2">
        <w:rPr>
          <w:rFonts w:ascii="Times New Roman" w:hAnsi="Times New Roman"/>
          <w:b/>
          <w:sz w:val="36"/>
          <w:szCs w:val="24"/>
          <w:lang w:eastAsia="ru-RU"/>
        </w:rPr>
        <w:t>1БЛОК. Организационный</w:t>
      </w:r>
    </w:p>
    <w:p w:rsidR="00C94F31" w:rsidRPr="0066643F" w:rsidRDefault="00C94F31" w:rsidP="00301A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94F31" w:rsidRPr="0066643F" w:rsidRDefault="00C94F31" w:rsidP="0066643F">
      <w:pPr>
        <w:spacing w:after="0" w:line="200" w:lineRule="exact"/>
        <w:rPr>
          <w:rFonts w:ascii="Times New Roman" w:hAnsi="Times New Roman"/>
          <w:sz w:val="20"/>
          <w:szCs w:val="20"/>
          <w:lang w:eastAsia="ru-RU"/>
        </w:rPr>
      </w:pPr>
    </w:p>
    <w:p w:rsidR="00C94F31" w:rsidRPr="0066643F" w:rsidRDefault="00C94F31" w:rsidP="0066643F">
      <w:pPr>
        <w:spacing w:after="0" w:line="275" w:lineRule="exact"/>
        <w:rPr>
          <w:rFonts w:ascii="Times New Roman" w:hAnsi="Times New Roman"/>
          <w:sz w:val="20"/>
          <w:szCs w:val="20"/>
          <w:lang w:eastAsia="ru-RU"/>
        </w:rPr>
      </w:pPr>
    </w:p>
    <w:p w:rsidR="00C94F31" w:rsidRPr="0066643F" w:rsidRDefault="00C94F31" w:rsidP="0066643F">
      <w:pPr>
        <w:spacing w:after="0" w:line="264" w:lineRule="auto"/>
        <w:ind w:right="3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64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Регламент образовательной деятельности </w:t>
      </w:r>
    </w:p>
    <w:p w:rsidR="00C94F31" w:rsidRPr="0066643F" w:rsidRDefault="00C94F31" w:rsidP="0066643F">
      <w:pPr>
        <w:spacing w:after="0" w:line="20" w:lineRule="exact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Shape 19" o:spid="_x0000_s1026" style="position:absolute;z-index:251658240;visibility:visible;mso-wrap-distance-left:0;mso-wrap-distance-right:0" from=".05pt,11.35pt" to="541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YS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" o:allowincell="f" strokeweight=".16931mm"/>
        </w:pict>
      </w:r>
      <w:r>
        <w:rPr>
          <w:noProof/>
          <w:lang w:eastAsia="ru-RU"/>
        </w:rPr>
        <w:pict>
          <v:line id="Shape 22" o:spid="_x0000_s1027" style="position:absolute;z-index:251659264;visibility:visible;mso-wrap-distance-left:0;mso-wrap-distance-right:0" from=".05pt,62.95pt" to="541.2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YAFA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" o:allowincell="f" strokeweight=".48pt"/>
        </w:pict>
      </w:r>
      <w:r>
        <w:rPr>
          <w:noProof/>
          <w:lang w:eastAsia="ru-RU"/>
        </w:rPr>
        <w:pict>
          <v:line id="Shape 25" o:spid="_x0000_s1028" style="position:absolute;z-index:251660288;visibility:visible;mso-wrap-distance-left:0;mso-wrap-distance-right:0" from=".05pt,169.8pt" to="541.25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4g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" o:allowincell="f" strokeweight=".48pt"/>
        </w:pict>
      </w:r>
      <w:r>
        <w:rPr>
          <w:noProof/>
          <w:lang w:eastAsia="ru-RU"/>
        </w:rPr>
        <w:pict>
          <v:line id="Shape 26" o:spid="_x0000_s1029" style="position:absolute;z-index:251661312;visibility:visible;mso-wrap-distance-left:0;mso-wrap-distance-right:0" from="115.65pt,11.1pt" to="115.6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" o:allowincell="f" strokeweight=".48pt"/>
        </w:pict>
      </w:r>
      <w:r>
        <w:rPr>
          <w:noProof/>
          <w:lang w:eastAsia="ru-RU"/>
        </w:rPr>
        <w:pict>
          <v:line id="Shape 27" o:spid="_x0000_s1030" style="position:absolute;z-index:251662336;visibility:visible;mso-wrap-distance-left:0;mso-wrap-distance-right:0" from=".05pt,276.6pt" to="541.25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8kEw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" o:allowincell="f" strokeweight=".48pt"/>
        </w:pict>
      </w:r>
      <w:r>
        <w:rPr>
          <w:noProof/>
          <w:lang w:eastAsia="ru-RU"/>
        </w:rPr>
        <w:pict>
          <v:line id="Shape 28" o:spid="_x0000_s1031" style="position:absolute;z-index:251663360;visibility:visible;mso-wrap-distance-left:0;mso-wrap-distance-right:0" from="363.75pt,11.1pt" to="363.75pt,4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" o:allowincell="f" strokeweight=".48pt"/>
        </w:pict>
      </w:r>
      <w:r>
        <w:rPr>
          <w:noProof/>
          <w:lang w:eastAsia="ru-RU"/>
        </w:rPr>
        <w:pict>
          <v:line id="Shape 29" o:spid="_x0000_s1032" style="position:absolute;z-index:251664384;visibility:visible;mso-wrap-distance-left:0;mso-wrap-distance-right:0" from="271.55pt,11.1pt" to="271.55pt,4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" o:allowincell="f" strokeweight=".48pt"/>
        </w:pict>
      </w:r>
      <w:r>
        <w:rPr>
          <w:noProof/>
          <w:lang w:eastAsia="ru-RU"/>
        </w:rPr>
        <w:pict>
          <v:line id="Shape 30" o:spid="_x0000_s1033" style="position:absolute;z-index:251665408;visibility:visible;mso-wrap-distance-left:0;mso-wrap-distance-right:0" from="463pt,11.1pt" to="463pt,4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" o:allowincell="f" strokeweight=".48pt"/>
        </w:pict>
      </w:r>
      <w:r>
        <w:rPr>
          <w:noProof/>
          <w:lang w:eastAsia="ru-RU"/>
        </w:rPr>
        <w:pict>
          <v:line id="Shape 31" o:spid="_x0000_s1034" style="position:absolute;z-index:251666432;visibility:visible;mso-wrap-distance-left:0;mso-wrap-distance-right:0" from=".3pt,11.1pt" to=".3pt,5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" o:allowincell="f" strokeweight=".16931mm"/>
        </w:pict>
      </w:r>
      <w:r>
        <w:rPr>
          <w:noProof/>
          <w:lang w:eastAsia="ru-RU"/>
        </w:rPr>
        <w:pict>
          <v:line id="Shape 32" o:spid="_x0000_s1035" style="position:absolute;z-index:251667456;visibility:visible;mso-wrap-distance-left:0;mso-wrap-distance-right:0" from="37.6pt,11.1pt" to="37.6pt,5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" o:allowincell="f" strokeweight=".16931mm"/>
        </w:pict>
      </w:r>
      <w:r>
        <w:rPr>
          <w:noProof/>
          <w:lang w:eastAsia="ru-RU"/>
        </w:rPr>
        <w:pict>
          <v:line id="Shape 33" o:spid="_x0000_s1036" style="position:absolute;z-index:251668480;visibility:visible;mso-wrap-distance-left:0;mso-wrap-distance-right:0" from="186.6pt,11.1pt" to="186.6pt,5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" o:allowincell="f" strokeweight=".48pt"/>
        </w:pict>
      </w:r>
      <w:r>
        <w:rPr>
          <w:noProof/>
          <w:lang w:eastAsia="ru-RU"/>
        </w:rPr>
        <w:pict>
          <v:line id="Shape 34" o:spid="_x0000_s1037" style="position:absolute;z-index:251669504;visibility:visible;mso-wrap-distance-left:0;mso-wrap-distance-right:0" from="541pt,11.1pt" to="541pt,5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" o:allowincell="f" strokeweight=".16931mm"/>
        </w:pict>
      </w:r>
      <w:r>
        <w:rPr>
          <w:noProof/>
          <w:lang w:eastAsia="ru-RU"/>
        </w:rPr>
        <w:pict>
          <v:rect id="Shape 20" o:spid="_x0000_s1038" style="position:absolute;margin-left:266.25pt;margin-top:63.3pt;width:5.2pt;height:65.55pt;z-index:-2516459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" o:allowincell="f" fillcolor="#f2f2f2" stroked="f"/>
        </w:pict>
      </w:r>
      <w:r>
        <w:rPr>
          <w:noProof/>
          <w:lang w:eastAsia="ru-RU"/>
        </w:rPr>
        <w:pict>
          <v:rect id="Shape 21" o:spid="_x0000_s1039" style="position:absolute;margin-left:358.45pt;margin-top:63.3pt;width:5.15pt;height:77.1pt;z-index:-2516449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" o:allowincell="f" fillcolor="#d9d9d9" stroked="f"/>
        </w:pict>
      </w:r>
      <w:r>
        <w:rPr>
          <w:noProof/>
          <w:lang w:eastAsia="ru-RU"/>
        </w:rPr>
        <w:pict>
          <v:rect id="Shape 23" o:spid="_x0000_s1040" style="position:absolute;margin-left:266.25pt;margin-top:170.05pt;width:5.2pt;height:90.8pt;z-index:-2516439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" o:allowincell="f" fillcolor="#d9d9d9" stroked="f"/>
        </w:pict>
      </w:r>
      <w:r>
        <w:rPr>
          <w:noProof/>
          <w:lang w:eastAsia="ru-RU"/>
        </w:rPr>
        <w:pict>
          <v:rect id="Shape 24" o:spid="_x0000_s1041" style="position:absolute;margin-left:358.45pt;margin-top:170.05pt;width:5.15pt;height:67.55pt;z-index:-25164288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" o:allowincell="f" fillcolor="#f2f2f2" stroked="f"/>
        </w:pict>
      </w:r>
    </w:p>
    <w:p w:rsidR="00C94F31" w:rsidRPr="0066643F" w:rsidRDefault="00C94F31" w:rsidP="0066643F">
      <w:pPr>
        <w:spacing w:after="0" w:line="209" w:lineRule="exac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1340"/>
        <w:gridCol w:w="220"/>
        <w:gridCol w:w="1200"/>
        <w:gridCol w:w="220"/>
        <w:gridCol w:w="1480"/>
        <w:gridCol w:w="220"/>
        <w:gridCol w:w="1620"/>
        <w:gridCol w:w="220"/>
        <w:gridCol w:w="1780"/>
        <w:gridCol w:w="200"/>
        <w:gridCol w:w="1360"/>
      </w:tblGrid>
      <w:tr w:rsidR="00C94F31" w:rsidRPr="005A4DAB" w:rsidTr="00E84CCC">
        <w:trPr>
          <w:trHeight w:val="230"/>
        </w:trPr>
        <w:tc>
          <w:tcPr>
            <w:tcW w:w="7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Дни</w:t>
            </w:r>
          </w:p>
        </w:tc>
        <w:tc>
          <w:tcPr>
            <w:tcW w:w="13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1-ая младшая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2-ая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2-ая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Средняя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>Старшая</w:t>
            </w:r>
          </w:p>
        </w:tc>
        <w:tc>
          <w:tcPr>
            <w:tcW w:w="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Подготовител</w:t>
            </w:r>
          </w:p>
        </w:tc>
      </w:tr>
      <w:tr w:rsidR="00C94F31" w:rsidRPr="005A4DAB" w:rsidTr="00E84CCC">
        <w:trPr>
          <w:trHeight w:val="230"/>
        </w:trPr>
        <w:tc>
          <w:tcPr>
            <w:tcW w:w="7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недел</w:t>
            </w:r>
          </w:p>
        </w:tc>
        <w:tc>
          <w:tcPr>
            <w:tcW w:w="13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младшая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младшая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8"/>
                <w:sz w:val="20"/>
                <w:szCs w:val="20"/>
              </w:rPr>
              <w:t xml:space="preserve">группа 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ьная к школе</w:t>
            </w:r>
          </w:p>
        </w:tc>
      </w:tr>
      <w:tr w:rsidR="00C94F31" w:rsidRPr="005A4DAB" w:rsidTr="00E84CCC">
        <w:trPr>
          <w:trHeight w:val="228"/>
        </w:trPr>
        <w:tc>
          <w:tcPr>
            <w:tcW w:w="740" w:type="dxa"/>
            <w:vAlign w:val="bottom"/>
          </w:tcPr>
          <w:p w:rsidR="00C94F31" w:rsidRPr="0066643F" w:rsidRDefault="00C94F31" w:rsidP="0066643F">
            <w:pPr>
              <w:spacing w:after="0" w:line="228" w:lineRule="exact"/>
              <w:ind w:right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3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C94F31" w:rsidRPr="0066643F" w:rsidRDefault="00C94F31" w:rsidP="0066643F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Группа-1 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C94F31" w:rsidRPr="0066643F" w:rsidRDefault="00C94F31" w:rsidP="0066643F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Группа-2 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C94F31" w:rsidRPr="0066643F" w:rsidRDefault="00C94F31" w:rsidP="0066643F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C94F31" w:rsidRPr="0066643F" w:rsidRDefault="00C94F31" w:rsidP="0066643F">
            <w:pPr>
              <w:spacing w:after="0" w:line="22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F31" w:rsidRPr="005A4DAB" w:rsidTr="00E84CCC">
        <w:trPr>
          <w:trHeight w:val="230"/>
        </w:trPr>
        <w:tc>
          <w:tcPr>
            <w:tcW w:w="7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F31" w:rsidRPr="005A4DAB" w:rsidTr="00E84CCC">
        <w:trPr>
          <w:trHeight w:val="119"/>
        </w:trPr>
        <w:tc>
          <w:tcPr>
            <w:tcW w:w="7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94F31" w:rsidRPr="005A4DAB" w:rsidTr="00E84CCC">
        <w:trPr>
          <w:trHeight w:val="276"/>
        </w:trPr>
        <w:tc>
          <w:tcPr>
            <w:tcW w:w="74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94F31" w:rsidRPr="0066643F" w:rsidRDefault="00C94F31" w:rsidP="0066643F">
      <w:pPr>
        <w:spacing w:after="0" w:line="20" w:lineRule="exact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Shape 35" o:spid="_x0000_s1042" style="position:absolute;margin-left:38pt;margin-top:-13.75pt;width:5.15pt;height:93.05pt;z-index:-25164185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" o:allowincell="f" fillcolor="#d9d9d9" stroked="f"/>
        </w:pict>
      </w:r>
      <w:r>
        <w:rPr>
          <w:noProof/>
          <w:lang w:eastAsia="ru-RU"/>
        </w:rPr>
        <w:pict>
          <v:rect id="Shape 36" o:spid="_x0000_s1043" style="position:absolute;margin-left:110.35pt;margin-top:-13.75pt;width:5.05pt;height:93.05pt;z-index:-25164083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" o:allowincell="f" fillcolor="#d9d9d9" stroked="f"/>
        </w:pict>
      </w:r>
      <w:r>
        <w:rPr>
          <w:noProof/>
          <w:lang w:eastAsia="ru-RU"/>
        </w:rPr>
        <w:pict>
          <v:rect id="Shape 37" o:spid="_x0000_s1044" style="position:absolute;margin-left:116pt;margin-top:-13.75pt;width:5.15pt;height:78.9pt;z-index:-25163980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" o:allowincell="f" fillcolor="#f2f2f2" stroked="f"/>
        </w:pict>
      </w:r>
      <w:r>
        <w:rPr>
          <w:noProof/>
          <w:lang w:eastAsia="ru-RU"/>
        </w:rPr>
        <w:pict>
          <v:rect id="Shape 38" o:spid="_x0000_s1045" style="position:absolute;margin-left:181.2pt;margin-top:-13.75pt;width:5.15pt;height:78.9pt;z-index:-25163878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" o:allowincell="f" fillcolor="#f2f2f2" stroked="f"/>
        </w:pict>
      </w:r>
      <w:r>
        <w:rPr>
          <w:noProof/>
          <w:lang w:eastAsia="ru-RU"/>
        </w:rPr>
        <w:pict>
          <v:rect id="Shape 39" o:spid="_x0000_s1046" style="position:absolute;margin-left:186.85pt;margin-top:-13.75pt;width:5.15pt;height:65.5pt;z-index:-25163776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" o:allowincell="f" fillcolor="#f2f2f2" stroked="f"/>
        </w:pict>
      </w:r>
      <w:r>
        <w:rPr>
          <w:noProof/>
          <w:lang w:eastAsia="ru-RU"/>
        </w:rPr>
        <w:pict>
          <v:rect id="Shape 40" o:spid="_x0000_s1047" style="position:absolute;margin-left:271.9pt;margin-top:-13.75pt;width:5.15pt;height:77pt;z-index:-25163673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" o:allowincell="f" fillcolor="#d9d9d9" stroked="f"/>
        </w:pict>
      </w:r>
      <w:r>
        <w:rPr>
          <w:noProof/>
          <w:lang w:eastAsia="ru-RU"/>
        </w:rPr>
        <w:pict>
          <v:rect id="Shape 41" o:spid="_x0000_s1048" style="position:absolute;margin-left:364.1pt;margin-top:-13.75pt;width:5.15pt;height:68.35pt;z-index:-2516357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" o:allowincell="f" fillcolor="#d9d9d9" stroked="f"/>
        </w:pict>
      </w:r>
      <w:r>
        <w:rPr>
          <w:noProof/>
          <w:lang w:eastAsia="ru-RU"/>
        </w:rPr>
        <w:pict>
          <v:rect id="Shape 42" o:spid="_x0000_s1049" style="position:absolute;margin-left:457.6pt;margin-top:-13.75pt;width:5.15pt;height:68.35pt;z-index:-2516346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" o:allowincell="f" fillcolor="#d9d9d9" stroked="f"/>
        </w:pict>
      </w:r>
      <w:r>
        <w:rPr>
          <w:noProof/>
          <w:lang w:eastAsia="ru-RU"/>
        </w:rPr>
        <w:pict>
          <v:rect id="Shape 43" o:spid="_x0000_s1050" style="position:absolute;margin-left:463.25pt;margin-top:-13.75pt;width:5.15pt;height:65.5pt;z-index:-2516336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" o:allowincell="f" fillcolor="#f2f2f2" stroked="f"/>
        </w:pict>
      </w:r>
      <w:r>
        <w:rPr>
          <w:noProof/>
          <w:lang w:eastAsia="ru-RU"/>
        </w:rPr>
        <w:pict>
          <v:rect id="Shape 44" o:spid="_x0000_s1051" style="position:absolute;margin-left:535.6pt;margin-top:-13.75pt;width:5.15pt;height:65.5pt;z-index:-25163264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" o:allowincell="f" fillcolor="#f2f2f2" stroked="f"/>
        </w:pic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0"/>
        <w:gridCol w:w="100"/>
        <w:gridCol w:w="100"/>
        <w:gridCol w:w="1140"/>
        <w:gridCol w:w="100"/>
        <w:gridCol w:w="100"/>
        <w:gridCol w:w="20"/>
        <w:gridCol w:w="100"/>
        <w:gridCol w:w="140"/>
        <w:gridCol w:w="920"/>
        <w:gridCol w:w="140"/>
        <w:gridCol w:w="100"/>
        <w:gridCol w:w="20"/>
        <w:gridCol w:w="100"/>
        <w:gridCol w:w="80"/>
        <w:gridCol w:w="1320"/>
        <w:gridCol w:w="80"/>
        <w:gridCol w:w="100"/>
        <w:gridCol w:w="20"/>
        <w:gridCol w:w="100"/>
        <w:gridCol w:w="280"/>
        <w:gridCol w:w="1080"/>
        <w:gridCol w:w="260"/>
        <w:gridCol w:w="120"/>
        <w:gridCol w:w="100"/>
        <w:gridCol w:w="280"/>
        <w:gridCol w:w="1200"/>
        <w:gridCol w:w="300"/>
        <w:gridCol w:w="100"/>
        <w:gridCol w:w="100"/>
        <w:gridCol w:w="160"/>
        <w:gridCol w:w="1040"/>
        <w:gridCol w:w="160"/>
        <w:gridCol w:w="100"/>
        <w:gridCol w:w="20"/>
      </w:tblGrid>
      <w:tr w:rsidR="00C94F31" w:rsidRPr="005A4DAB" w:rsidTr="00E84CCC">
        <w:trPr>
          <w:trHeight w:val="247"/>
        </w:trPr>
        <w:tc>
          <w:tcPr>
            <w:tcW w:w="620" w:type="dxa"/>
            <w:vMerge w:val="restart"/>
            <w:textDirection w:val="btLr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7" w:lineRule="exact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9.00. – 9.10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9.00-9.15</w:t>
            </w: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7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09.25 – 09.45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7" w:lineRule="exact"/>
              <w:ind w:right="2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9.20 – 9.50</w:t>
            </w:r>
          </w:p>
        </w:tc>
        <w:tc>
          <w:tcPr>
            <w:tcW w:w="1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7" w:lineRule="exact"/>
              <w:ind w:right="3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10.00–10.25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9.55-10.25</w:t>
            </w: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24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000000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372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Художественно-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shd w:val="clear" w:color="auto" w:fill="F2F2F2"/>
              </w:rPr>
              <w:t>Физическое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</w:t>
            </w:r>
          </w:p>
        </w:tc>
        <w:tc>
          <w:tcPr>
            <w:tcW w:w="1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2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shd w:val="clear" w:color="auto" w:fill="F2F2F2"/>
              </w:rPr>
              <w:t>Физическое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63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24" w:type="dxa"/>
            <w:gridSpan w:val="3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78" w:lineRule="exact"/>
              <w:ind w:right="2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gridSpan w:val="3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8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  <w:highlight w:val="lightGray"/>
              </w:rPr>
              <w:t>эстетическое 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20" w:type="dxa"/>
            <w:gridSpan w:val="3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82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580" w:type="dxa"/>
            <w:gridSpan w:val="3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720" w:type="dxa"/>
            <w:gridSpan w:val="3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38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6" w:lineRule="exact"/>
              <w:ind w:righ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35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580" w:type="dxa"/>
            <w:gridSpan w:val="3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35" w:lineRule="exact"/>
              <w:ind w:righ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65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78" w:lineRule="exact"/>
              <w:ind w:right="2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9" w:lineRule="exact"/>
              <w:ind w:right="2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8"/>
              </w:rPr>
              <w:t>(Музыка)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113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44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68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2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191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91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211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72"/>
        </w:trPr>
        <w:tc>
          <w:tcPr>
            <w:tcW w:w="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266"/>
        </w:trPr>
        <w:tc>
          <w:tcPr>
            <w:tcW w:w="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281"/>
        </w:trPr>
        <w:tc>
          <w:tcPr>
            <w:tcW w:w="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94F31" w:rsidRPr="0066643F" w:rsidRDefault="00C94F31" w:rsidP="0066643F">
      <w:pPr>
        <w:spacing w:after="0" w:line="20" w:lineRule="exact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Shape 45" o:spid="_x0000_s1052" style="position:absolute;margin-left:38pt;margin-top:-13.75pt;width:5.15pt;height:65.45pt;z-index:-2516316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" o:allowincell="f" fillcolor="#f2f2f2" stroked="f"/>
        </w:pict>
      </w:r>
      <w:r>
        <w:rPr>
          <w:noProof/>
          <w:lang w:eastAsia="ru-RU"/>
        </w:rPr>
        <w:pict>
          <v:rect id="Shape 46" o:spid="_x0000_s1053" style="position:absolute;margin-left:110.35pt;margin-top:-13.75pt;width:5.05pt;height:65.45pt;z-index:-2516305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" o:allowincell="f" fillcolor="#f2f2f2" stroked="f"/>
        </w:pict>
      </w:r>
      <w:r>
        <w:rPr>
          <w:noProof/>
          <w:lang w:eastAsia="ru-RU"/>
        </w:rPr>
        <w:pict>
          <v:rect id="Shape 47" o:spid="_x0000_s1054" style="position:absolute;margin-left:116pt;margin-top:-13.75pt;width:5.15pt;height:95.35pt;z-index:-2516295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" o:allowincell="f" fillcolor="#d9d9d9" stroked="f"/>
        </w:pict>
      </w:r>
      <w:r>
        <w:rPr>
          <w:noProof/>
          <w:lang w:eastAsia="ru-RU"/>
        </w:rPr>
        <w:pict>
          <v:rect id="Shape 48" o:spid="_x0000_s1055" style="position:absolute;margin-left:181.2pt;margin-top:-13.75pt;width:5.15pt;height:95.35pt;z-index:-2516285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" o:allowincell="f" fillcolor="#d9d9d9" stroked="f"/>
        </w:pict>
      </w:r>
      <w:r>
        <w:rPr>
          <w:noProof/>
          <w:lang w:eastAsia="ru-RU"/>
        </w:rPr>
        <w:pict>
          <v:rect id="Shape 49" o:spid="_x0000_s1056" style="position:absolute;margin-left:186.85pt;margin-top:-13.75pt;width:5.15pt;height:90.75pt;z-index:-2516275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" o:allowincell="f" fillcolor="#d9d9d9" stroked="f"/>
        </w:pict>
      </w:r>
      <w:r>
        <w:rPr>
          <w:noProof/>
          <w:lang w:eastAsia="ru-RU"/>
        </w:rPr>
        <w:pict>
          <v:rect id="Shape 50" o:spid="_x0000_s1057" style="position:absolute;margin-left:271.9pt;margin-top:-13.75pt;width:5.15pt;height:67.5pt;z-index:-2516264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" o:allowincell="f" fillcolor="#f2f2f2" stroked="f"/>
        </w:pict>
      </w:r>
      <w:r>
        <w:rPr>
          <w:noProof/>
          <w:lang w:eastAsia="ru-RU"/>
        </w:rPr>
        <w:pict>
          <v:rect id="Shape 51" o:spid="_x0000_s1058" style="position:absolute;margin-left:364.1pt;margin-top:-13.75pt;width:5.15pt;height:67.5pt;z-index:-2516254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" o:allowincell="f" fillcolor="#f2f2f2" stroked="f"/>
        </w:pict>
      </w:r>
      <w:r>
        <w:rPr>
          <w:noProof/>
          <w:lang w:eastAsia="ru-RU"/>
        </w:rPr>
        <w:pict>
          <v:rect id="Shape 52" o:spid="_x0000_s1059" style="position:absolute;margin-left:457.6pt;margin-top:-13.75pt;width:5.15pt;height:67.5pt;z-index:-2516244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" o:allowincell="f" fillcolor="#f2f2f2" stroked="f"/>
        </w:pict>
      </w:r>
      <w:r>
        <w:rPr>
          <w:noProof/>
          <w:lang w:eastAsia="ru-RU"/>
        </w:rPr>
        <w:pict>
          <v:rect id="Shape 53" o:spid="_x0000_s1060" style="position:absolute;margin-left:463.25pt;margin-top:-13.75pt;width:5.15pt;height:76.95pt;z-index:-2516234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" o:allowincell="f" fillcolor="#d9d9d9" stroked="f"/>
        </w:pict>
      </w:r>
      <w:r>
        <w:rPr>
          <w:noProof/>
          <w:lang w:eastAsia="ru-RU"/>
        </w:rPr>
        <w:pict>
          <v:rect id="Shape 54" o:spid="_x0000_s1061" style="position:absolute;margin-left:535.6pt;margin-top:-13.75pt;width:5.15pt;height:76.95pt;z-index:-2516224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" o:allowincell="f" fillcolor="#d9d9d9" stroked="f"/>
        </w:pic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20"/>
        <w:gridCol w:w="100"/>
        <w:gridCol w:w="1340"/>
        <w:gridCol w:w="100"/>
        <w:gridCol w:w="20"/>
        <w:gridCol w:w="100"/>
        <w:gridCol w:w="1200"/>
        <w:gridCol w:w="100"/>
        <w:gridCol w:w="20"/>
        <w:gridCol w:w="100"/>
        <w:gridCol w:w="1480"/>
        <w:gridCol w:w="100"/>
        <w:gridCol w:w="20"/>
        <w:gridCol w:w="100"/>
        <w:gridCol w:w="1620"/>
        <w:gridCol w:w="220"/>
        <w:gridCol w:w="1780"/>
        <w:gridCol w:w="100"/>
        <w:gridCol w:w="100"/>
        <w:gridCol w:w="1360"/>
        <w:gridCol w:w="100"/>
        <w:gridCol w:w="20"/>
      </w:tblGrid>
      <w:tr w:rsidR="00C94F31" w:rsidRPr="005A4DAB" w:rsidTr="00E84CCC">
        <w:trPr>
          <w:trHeight w:val="276"/>
        </w:trPr>
        <w:tc>
          <w:tcPr>
            <w:tcW w:w="620" w:type="dxa"/>
            <w:vMerge w:val="restart"/>
            <w:textDirection w:val="btLr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Вторник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9.00 – 9.10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9.00. – 9.15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9.25 – 9.45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10.00-10.30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9.20 – 9.45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9.55 – 10.25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363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shd w:val="clear" w:color="auto" w:fill="F2F2F2"/>
              </w:rPr>
              <w:t>Физическое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  <w:highlight w:val="lightGray"/>
              </w:rPr>
              <w:t>Художественно-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Художественно-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91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46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46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3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94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3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>Развитие</w:t>
            </w: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33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91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4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49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2F2F2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188"/>
        </w:trPr>
        <w:tc>
          <w:tcPr>
            <w:tcW w:w="6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86"/>
        </w:trPr>
        <w:tc>
          <w:tcPr>
            <w:tcW w:w="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192"/>
        </w:trPr>
        <w:tc>
          <w:tcPr>
            <w:tcW w:w="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91"/>
        </w:trPr>
        <w:tc>
          <w:tcPr>
            <w:tcW w:w="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E84CCC">
        <w:trPr>
          <w:trHeight w:val="80"/>
        </w:trPr>
        <w:tc>
          <w:tcPr>
            <w:tcW w:w="6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94F31" w:rsidRPr="0066643F" w:rsidRDefault="00C94F31" w:rsidP="0066643F">
      <w:pPr>
        <w:spacing w:after="0" w:line="7" w:lineRule="exac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8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0"/>
        <w:gridCol w:w="100"/>
        <w:gridCol w:w="1340"/>
        <w:gridCol w:w="120"/>
        <w:gridCol w:w="100"/>
        <w:gridCol w:w="1200"/>
        <w:gridCol w:w="100"/>
        <w:gridCol w:w="20"/>
        <w:gridCol w:w="100"/>
        <w:gridCol w:w="1480"/>
        <w:gridCol w:w="100"/>
        <w:gridCol w:w="20"/>
        <w:gridCol w:w="100"/>
        <w:gridCol w:w="1420"/>
        <w:gridCol w:w="320"/>
        <w:gridCol w:w="100"/>
        <w:gridCol w:w="1780"/>
        <w:gridCol w:w="200"/>
        <w:gridCol w:w="1360"/>
        <w:gridCol w:w="100"/>
        <w:gridCol w:w="20"/>
      </w:tblGrid>
      <w:tr w:rsidR="00C94F31" w:rsidRPr="005A4DAB" w:rsidTr="00B322EB">
        <w:trPr>
          <w:trHeight w:val="322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9.00 – 9.20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9.00. – 9.25</w:t>
            </w: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9.35. – 10.00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10.10–10.40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04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60" w:type="dxa"/>
            <w:gridSpan w:val="4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8"/>
                <w:szCs w:val="28"/>
              </w:rPr>
              <w:t>Развлечение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18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48"/>
        </w:trPr>
        <w:tc>
          <w:tcPr>
            <w:tcW w:w="760" w:type="dxa"/>
            <w:vMerge w:val="restart"/>
            <w:textDirection w:val="btLr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Среда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60" w:type="dxa"/>
            <w:gridSpan w:val="4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Физическое развитие и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</w:t>
            </w: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Художественно-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76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60" w:type="dxa"/>
            <w:gridSpan w:val="4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08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76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  <w:highlight w:val="lightGray"/>
              </w:rPr>
              <w:t>эстетическое развитие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70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60" w:type="dxa"/>
            <w:gridSpan w:val="4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15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8"/>
              </w:rPr>
              <w:t>(Музыка)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2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60" w:type="dxa"/>
            <w:gridSpan w:val="4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48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6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67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6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15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67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60" w:type="dxa"/>
            <w:gridSpan w:val="4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>(Чередуется через неделю)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79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76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06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76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76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86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520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9.00. – 9.10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9.20 – 9.35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9.45 – 10.05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9.00 – 09.25</w:t>
            </w: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09.35 – 10.00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  <w:shd w:val="clear" w:color="auto" w:fill="F2F2F2"/>
              </w:rPr>
              <w:t>10.10 – 10.40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360"/>
        </w:trPr>
        <w:tc>
          <w:tcPr>
            <w:tcW w:w="760" w:type="dxa"/>
            <w:vMerge w:val="restart"/>
            <w:textDirection w:val="btLr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Художественно-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  <w:highlight w:val="lightGray"/>
              </w:rPr>
              <w:t>Художественно-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Художественно-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shd w:val="clear" w:color="auto" w:fill="F2F2F2"/>
              </w:rPr>
              <w:t>Физическое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48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6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6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89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8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Эстетическое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4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70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3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>развитие</w:t>
            </w: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3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>развитие</w:t>
            </w: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39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16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  <w:sz w:val="16"/>
                <w:szCs w:val="16"/>
              </w:rPr>
              <w:t>Развитие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8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9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0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10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52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35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518"/>
        </w:trPr>
        <w:tc>
          <w:tcPr>
            <w:tcW w:w="760" w:type="dxa"/>
            <w:vMerge w:val="restart"/>
            <w:textDirection w:val="btLr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9.00 – 9.10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9.20 – 9.35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14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365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shd w:val="clear" w:color="auto" w:fill="F2F2F2"/>
              </w:rPr>
              <w:t>Физическое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shd w:val="clear" w:color="auto" w:fill="F2F2F2"/>
              </w:rPr>
              <w:t>Физическое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Развлечение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42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0" w:type="dxa"/>
            <w:gridSpan w:val="10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 xml:space="preserve">Физическое развитие и </w:t>
            </w:r>
            <w:r w:rsidRPr="0066643F">
              <w:rPr>
                <w:rFonts w:ascii="Times New Roman" w:hAnsi="Times New Roman"/>
                <w:i/>
                <w:iCs/>
                <w:w w:val="99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08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4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5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>Развитие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880" w:type="dxa"/>
            <w:gridSpan w:val="10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44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0" w:type="dxa"/>
            <w:gridSpan w:val="4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i/>
                <w:iCs/>
              </w:rPr>
              <w:t>(Музыка)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20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2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88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2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153"/>
        </w:trPr>
        <w:tc>
          <w:tcPr>
            <w:tcW w:w="760" w:type="dxa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20" w:type="dxa"/>
            <w:gridSpan w:val="4"/>
            <w:vMerge w:val="restart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43F">
              <w:rPr>
                <w:rFonts w:ascii="Times New Roman" w:hAnsi="Times New Roman"/>
                <w:w w:val="99"/>
              </w:rPr>
              <w:t>(Чередуется через неделю)</w:t>
            </w: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99"/>
        </w:trPr>
        <w:tc>
          <w:tcPr>
            <w:tcW w:w="76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4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20" w:type="dxa"/>
            <w:gridSpan w:val="4"/>
            <w:vMerge/>
            <w:vAlign w:val="center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6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94F31" w:rsidRPr="005A4DAB" w:rsidTr="00B322EB">
        <w:trPr>
          <w:trHeight w:val="68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94F31" w:rsidRPr="0066643F" w:rsidRDefault="00C94F31" w:rsidP="0066643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C94F31" w:rsidRDefault="00C94F31" w:rsidP="009651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C94F31" w:rsidRDefault="00C94F31" w:rsidP="009651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C94F31" w:rsidRDefault="00C94F31" w:rsidP="009651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C94F31" w:rsidRPr="00B322EB" w:rsidRDefault="00C94F31" w:rsidP="00965113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B322EB">
        <w:rPr>
          <w:rFonts w:ascii="Times New Roman" w:hAnsi="Times New Roman"/>
          <w:b/>
          <w:bCs/>
          <w:sz w:val="28"/>
          <w:lang w:eastAsia="ru-RU"/>
        </w:rPr>
        <w:t>Режим дня</w:t>
      </w:r>
      <w:r>
        <w:rPr>
          <w:rFonts w:ascii="Times New Roman" w:hAnsi="Times New Roman"/>
          <w:b/>
          <w:bCs/>
          <w:sz w:val="28"/>
          <w:lang w:eastAsia="ru-RU"/>
        </w:rPr>
        <w:t xml:space="preserve">  во средней </w:t>
      </w:r>
      <w:r w:rsidRPr="00B322EB">
        <w:rPr>
          <w:rFonts w:ascii="Times New Roman" w:hAnsi="Times New Roman"/>
          <w:b/>
          <w:bCs/>
          <w:sz w:val="28"/>
          <w:lang w:eastAsia="ru-RU"/>
        </w:rPr>
        <w:t>группе</w:t>
      </w:r>
    </w:p>
    <w:p w:rsidR="00C94F31" w:rsidRDefault="00C94F31" w:rsidP="00B322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B322EB">
        <w:rPr>
          <w:rFonts w:ascii="Times New Roman" w:hAnsi="Times New Roman"/>
          <w:b/>
          <w:bCs/>
          <w:sz w:val="28"/>
          <w:lang w:eastAsia="ru-RU"/>
        </w:rPr>
        <w:t>на летн</w:t>
      </w:r>
      <w:r>
        <w:rPr>
          <w:rFonts w:ascii="Times New Roman" w:hAnsi="Times New Roman"/>
          <w:b/>
          <w:bCs/>
          <w:sz w:val="28"/>
          <w:lang w:eastAsia="ru-RU"/>
        </w:rPr>
        <w:t>ий - оздоровительный период 2025</w:t>
      </w:r>
      <w:r w:rsidRPr="00B322EB">
        <w:rPr>
          <w:rFonts w:ascii="Times New Roman" w:hAnsi="Times New Roman"/>
          <w:b/>
          <w:bCs/>
          <w:sz w:val="28"/>
          <w:lang w:eastAsia="ru-RU"/>
        </w:rPr>
        <w:t xml:space="preserve"> года</w:t>
      </w:r>
    </w:p>
    <w:p w:rsidR="00C94F31" w:rsidRPr="00B322EB" w:rsidRDefault="00C94F31" w:rsidP="00B322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C94F31" w:rsidRPr="00B322EB" w:rsidRDefault="00C94F31" w:rsidP="00B322EB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70"/>
        <w:gridCol w:w="7350"/>
      </w:tblGrid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Pr="00F65178" w:rsidRDefault="00C94F31" w:rsidP="005F4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51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4F31" w:rsidRPr="00F65178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51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7.00-8.15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Прием, осмотр, игры, утренняя гимнастика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8.15 – 8.20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8.50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- 9.00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Игры, подготовка к прогулке, выход на прогулку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9.00 – 9.25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 организованная деятельность педагога с детьми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9.25 -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Игры, наблюдения, воздушные и солнечные процедуры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водные процедуры (купание)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12.15 – 12.45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13.00 -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закаливающие процедуры, игры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Игры, досуги, общение по интересам, театрализация, выбор самостоятельной деятельности в центрах активности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Игры, подготовка к прогулке и выход на прогулку</w:t>
            </w:r>
          </w:p>
        </w:tc>
      </w:tr>
      <w:tr w:rsidR="00C94F31" w:rsidRPr="008668F3" w:rsidTr="00965113">
        <w:trPr>
          <w:jc w:val="center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6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012601" w:rsidRDefault="00C94F31" w:rsidP="005F4DCC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601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Прогулка: игры, наблюдения, работа педагога с родителями, уход детей домой</w:t>
            </w:r>
          </w:p>
        </w:tc>
      </w:tr>
    </w:tbl>
    <w:p w:rsidR="00C94F31" w:rsidRPr="00B322EB" w:rsidRDefault="00C94F31" w:rsidP="0096511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C94F31" w:rsidRPr="00965113" w:rsidRDefault="00C94F31" w:rsidP="00B322EB">
      <w:pPr>
        <w:spacing w:after="0" w:line="240" w:lineRule="auto"/>
        <w:rPr>
          <w:rFonts w:ascii="Times New Roman" w:hAnsi="Times New Roman"/>
          <w:lang w:eastAsia="ru-RU"/>
        </w:rPr>
      </w:pPr>
    </w:p>
    <w:p w:rsidR="00C94F31" w:rsidRDefault="00C94F31" w:rsidP="0066643F">
      <w:pPr>
        <w:spacing w:after="0" w:line="240" w:lineRule="auto"/>
        <w:rPr>
          <w:rFonts w:ascii="Times New Roman" w:hAnsi="Times New Roman"/>
          <w:lang w:eastAsia="ru-RU"/>
        </w:rPr>
      </w:pPr>
    </w:p>
    <w:p w:rsidR="00C94F31" w:rsidRDefault="00C94F31" w:rsidP="005248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F31" w:rsidRDefault="00C94F31" w:rsidP="005248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F31" w:rsidRDefault="00C94F31" w:rsidP="005248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F31" w:rsidRDefault="00C94F31" w:rsidP="005248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F31" w:rsidRDefault="00C94F31" w:rsidP="005248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F31" w:rsidRDefault="00C94F31" w:rsidP="005248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F31" w:rsidRDefault="00C94F31" w:rsidP="0052486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94F31" w:rsidRDefault="00C94F31" w:rsidP="00965113">
      <w:pPr>
        <w:rPr>
          <w:rFonts w:ascii="Times New Roman" w:hAnsi="Times New Roman"/>
          <w:b/>
          <w:sz w:val="32"/>
          <w:szCs w:val="32"/>
        </w:rPr>
      </w:pPr>
    </w:p>
    <w:p w:rsidR="00C94F31" w:rsidRPr="0052486E" w:rsidRDefault="00C94F31" w:rsidP="00965113">
      <w:pPr>
        <w:jc w:val="center"/>
        <w:rPr>
          <w:rFonts w:ascii="Times New Roman" w:hAnsi="Times New Roman"/>
          <w:b/>
          <w:sz w:val="32"/>
          <w:szCs w:val="32"/>
        </w:rPr>
      </w:pPr>
      <w:r w:rsidRPr="0052486E">
        <w:rPr>
          <w:rFonts w:ascii="Times New Roman" w:hAnsi="Times New Roman"/>
          <w:b/>
          <w:sz w:val="32"/>
          <w:szCs w:val="32"/>
        </w:rPr>
        <w:t>План работы по созданию образовательной среды</w:t>
      </w:r>
    </w:p>
    <w:p w:rsidR="00C94F31" w:rsidRPr="0052486E" w:rsidRDefault="00C94F31" w:rsidP="0052486E">
      <w:pPr>
        <w:jc w:val="center"/>
        <w:rPr>
          <w:rFonts w:ascii="Times New Roman" w:hAnsi="Times New Roman"/>
          <w:b/>
          <w:sz w:val="28"/>
          <w:szCs w:val="28"/>
        </w:rPr>
      </w:pPr>
      <w:r w:rsidRPr="0052486E">
        <w:rPr>
          <w:rFonts w:ascii="Times New Roman" w:hAnsi="Times New Roman"/>
          <w:b/>
          <w:sz w:val="32"/>
          <w:szCs w:val="32"/>
        </w:rPr>
        <w:t>в группе к учебному  году</w:t>
      </w:r>
    </w:p>
    <w:p w:rsidR="00C94F31" w:rsidRDefault="00C94F31" w:rsidP="0066643F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5"/>
        <w:gridCol w:w="5599"/>
        <w:gridCol w:w="2813"/>
      </w:tblGrid>
      <w:tr w:rsidR="00C94F31" w:rsidRPr="00121D3B" w:rsidTr="00712855">
        <w:trPr>
          <w:trHeight w:val="895"/>
          <w:jc w:val="center"/>
        </w:trPr>
        <w:tc>
          <w:tcPr>
            <w:tcW w:w="1805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D3B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D3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99" w:type="dxa"/>
          </w:tcPr>
          <w:p w:rsidR="00C94F31" w:rsidRPr="00121D3B" w:rsidRDefault="00C94F31" w:rsidP="005F4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D3B">
              <w:rPr>
                <w:rFonts w:ascii="Times New Roman" w:hAnsi="Times New Roman"/>
                <w:b/>
                <w:sz w:val="24"/>
                <w:szCs w:val="24"/>
              </w:rPr>
              <w:t>Что планируется сделать</w:t>
            </w:r>
          </w:p>
        </w:tc>
        <w:tc>
          <w:tcPr>
            <w:tcW w:w="2813" w:type="dxa"/>
          </w:tcPr>
          <w:p w:rsidR="00C94F31" w:rsidRPr="00121D3B" w:rsidRDefault="00C94F31" w:rsidP="005F4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D3B">
              <w:rPr>
                <w:rFonts w:ascii="Times New Roman" w:hAnsi="Times New Roman"/>
                <w:b/>
                <w:sz w:val="24"/>
                <w:szCs w:val="24"/>
              </w:rPr>
              <w:t>Ответсвенный</w:t>
            </w:r>
          </w:p>
        </w:tc>
      </w:tr>
      <w:tr w:rsidR="00C94F31" w:rsidRPr="00121D3B" w:rsidTr="00712855">
        <w:trPr>
          <w:trHeight w:val="1719"/>
          <w:jc w:val="center"/>
        </w:trPr>
        <w:tc>
          <w:tcPr>
            <w:tcW w:w="1805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2я неделя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5599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Изготовить настольную ширму и обновить набор кукольного театра.</w:t>
            </w:r>
          </w:p>
          <w:p w:rsidR="00C94F31" w:rsidRPr="00121D3B" w:rsidRDefault="00C94F31" w:rsidP="0071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Обновить одежду для ряженья, пополнить предметами сделанные руками детей и родителей (бусы, шляпы и т.д)</w:t>
            </w:r>
          </w:p>
        </w:tc>
        <w:tc>
          <w:tcPr>
            <w:tcW w:w="2813" w:type="dxa"/>
          </w:tcPr>
          <w:p w:rsidR="00C94F31" w:rsidRPr="00121D3B" w:rsidRDefault="00C94F31" w:rsidP="005F4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121D3B" w:rsidTr="00712855">
        <w:trPr>
          <w:trHeight w:val="1574"/>
          <w:jc w:val="center"/>
        </w:trPr>
        <w:tc>
          <w:tcPr>
            <w:tcW w:w="1805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5599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Оформление уголка по изо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Оформить альбом со схемами последовательности рисования и лепки предметов по возрасту.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Пополнить уголок трафаретами, печатками, штампами, раскрасками (по темам программы).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C94F31" w:rsidRPr="004F6B8C" w:rsidRDefault="00C94F31" w:rsidP="005F4D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121D3B" w:rsidTr="00712855">
        <w:trPr>
          <w:trHeight w:val="1619"/>
          <w:jc w:val="center"/>
        </w:trPr>
        <w:tc>
          <w:tcPr>
            <w:tcW w:w="1805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1-2я неделя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5599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Обновить транспорт, макеты домов, деревьев, дорожные указатели.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Изготовить макет по пожарной безопасности.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Изготовление мешочков с грузом (150-200 гр).</w:t>
            </w:r>
          </w:p>
          <w:p w:rsidR="00C94F31" w:rsidRPr="00121D3B" w:rsidRDefault="00C94F31" w:rsidP="0071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Обновить дорожки здоровья.</w:t>
            </w:r>
          </w:p>
        </w:tc>
        <w:tc>
          <w:tcPr>
            <w:tcW w:w="2813" w:type="dxa"/>
          </w:tcPr>
          <w:p w:rsidR="00C94F31" w:rsidRPr="00121D3B" w:rsidRDefault="00C94F31" w:rsidP="005F4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121D3B" w:rsidTr="00712855">
        <w:trPr>
          <w:trHeight w:val="1906"/>
          <w:jc w:val="center"/>
        </w:trPr>
        <w:tc>
          <w:tcPr>
            <w:tcW w:w="1805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5599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Серии из 4 картинок: времена года (природа и сезонная деятельность людей).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Сюжетные картинки крупного формата (с различной тематикой, близкой ребенку, - сказочной, социобытовой).</w:t>
            </w:r>
          </w:p>
          <w:p w:rsidR="00C94F31" w:rsidRPr="00121D3B" w:rsidRDefault="00C94F31" w:rsidP="0071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Серии из 4 картинок: части суток (деятельность людей ближайшего окружения).</w:t>
            </w:r>
          </w:p>
        </w:tc>
        <w:tc>
          <w:tcPr>
            <w:tcW w:w="2813" w:type="dxa"/>
          </w:tcPr>
          <w:p w:rsidR="00C94F31" w:rsidRPr="00121D3B" w:rsidRDefault="00C94F31" w:rsidP="005F4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121D3B" w:rsidTr="00712855">
        <w:trPr>
          <w:trHeight w:val="1198"/>
          <w:jc w:val="center"/>
        </w:trPr>
        <w:tc>
          <w:tcPr>
            <w:tcW w:w="1805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1-2я неделя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5599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Обновить и изготовить атрибуты для сюжетно-ролевых игр: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-«Моя семья»;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-«На приёме у врача»;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-«В магазине»;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«Салон красоты»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«Ателье»; «Библиотека»;</w:t>
            </w:r>
          </w:p>
          <w:p w:rsidR="00C94F31" w:rsidRPr="00121D3B" w:rsidRDefault="00C94F31" w:rsidP="00712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«Мореплаватели»  и др.</w:t>
            </w:r>
          </w:p>
        </w:tc>
        <w:tc>
          <w:tcPr>
            <w:tcW w:w="2813" w:type="dxa"/>
          </w:tcPr>
          <w:p w:rsidR="00C94F31" w:rsidRPr="00712855" w:rsidRDefault="00C94F31" w:rsidP="00712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121D3B" w:rsidTr="00712855">
        <w:trPr>
          <w:trHeight w:val="1556"/>
          <w:jc w:val="center"/>
        </w:trPr>
        <w:tc>
          <w:tcPr>
            <w:tcW w:w="1805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5599" w:type="dxa"/>
          </w:tcPr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D3B">
              <w:rPr>
                <w:rFonts w:ascii="Times New Roman" w:hAnsi="Times New Roman"/>
                <w:sz w:val="24"/>
                <w:szCs w:val="24"/>
              </w:rPr>
              <w:t>- Наборы картинок для группировки, до 4-6 в каждой группе:  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обихода, и т.д.</w:t>
            </w:r>
          </w:p>
          <w:p w:rsidR="00C94F31" w:rsidRPr="00121D3B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C94F31" w:rsidRPr="00121D3B" w:rsidRDefault="00C94F31" w:rsidP="005F4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F31" w:rsidRPr="00E84CCC" w:rsidRDefault="00C94F31" w:rsidP="0066643F">
      <w:pPr>
        <w:spacing w:after="0" w:line="240" w:lineRule="auto"/>
        <w:rPr>
          <w:rFonts w:ascii="Times New Roman" w:hAnsi="Times New Roman"/>
          <w:lang w:eastAsia="ru-RU"/>
        </w:rPr>
        <w:sectPr w:rsidR="00C94F31" w:rsidRPr="00E84CCC" w:rsidSect="00E84CCC">
          <w:pgSz w:w="11900" w:h="16838"/>
          <w:pgMar w:top="880" w:right="706" w:bottom="1032" w:left="380" w:header="0" w:footer="0" w:gutter="0"/>
          <w:cols w:space="720"/>
          <w:docGrid w:linePitch="299"/>
        </w:sectPr>
      </w:pPr>
    </w:p>
    <w:p w:rsidR="00C94F31" w:rsidRPr="00E84CCC" w:rsidRDefault="00C94F31" w:rsidP="00E84C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4C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C94F31" w:rsidRPr="00E84CCC" w:rsidRDefault="00C94F31" w:rsidP="00E84CC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4CCC">
        <w:rPr>
          <w:rFonts w:ascii="Times New Roman" w:hAnsi="Times New Roman"/>
          <w:b/>
          <w:bCs/>
          <w:sz w:val="28"/>
          <w:szCs w:val="28"/>
          <w:lang w:eastAsia="ru-RU"/>
        </w:rPr>
        <w:t>по обеспечению  безопасности на летни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й период 2024- 2025 </w:t>
      </w:r>
      <w:r w:rsidRPr="00E84C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учебного года </w:t>
      </w:r>
    </w:p>
    <w:tbl>
      <w:tblPr>
        <w:tblpPr w:leftFromText="180" w:rightFromText="180" w:vertAnchor="page" w:horzAnchor="margin" w:tblpY="1411"/>
        <w:tblW w:w="14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8"/>
        <w:gridCol w:w="1119"/>
        <w:gridCol w:w="3695"/>
        <w:gridCol w:w="4394"/>
        <w:gridCol w:w="4720"/>
      </w:tblGrid>
      <w:tr w:rsidR="00C94F31" w:rsidRPr="005A4DAB" w:rsidTr="00E84CCC">
        <w:trPr>
          <w:trHeight w:val="266"/>
        </w:trPr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C94F31" w:rsidRPr="00E84CCC" w:rsidRDefault="00C94F31" w:rsidP="00E84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F31" w:rsidRPr="00E84CCC" w:rsidRDefault="00C94F31" w:rsidP="00E84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95" w:type="dxa"/>
            <w:tcBorders>
              <w:left w:val="single" w:sz="4" w:space="0" w:color="auto"/>
              <w:bottom w:val="single" w:sz="4" w:space="0" w:color="auto"/>
            </w:tcBorders>
          </w:tcPr>
          <w:p w:rsidR="00C94F31" w:rsidRPr="00E84CCC" w:rsidRDefault="00C94F31" w:rsidP="00E84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94F31" w:rsidRPr="00E84CCC" w:rsidRDefault="00C94F31" w:rsidP="00E84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4720" w:type="dxa"/>
            <w:tcBorders>
              <w:left w:val="single" w:sz="4" w:space="0" w:color="auto"/>
            </w:tcBorders>
          </w:tcPr>
          <w:p w:rsidR="00C94F31" w:rsidRPr="00E84CCC" w:rsidRDefault="00C94F31" w:rsidP="00E84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ПДД</w:t>
            </w:r>
          </w:p>
        </w:tc>
      </w:tr>
      <w:tr w:rsidR="00C94F31" w:rsidRPr="005A4DAB" w:rsidTr="00E84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539" w:type="dxa"/>
            <w:gridSpan w:val="2"/>
            <w:vAlign w:val="center"/>
          </w:tcPr>
          <w:p w:rsidR="00C94F31" w:rsidRPr="00E84CCC" w:rsidRDefault="00C94F31" w:rsidP="00E8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vAlign w:val="center"/>
          </w:tcPr>
          <w:p w:rsidR="00C94F31" w:rsidRPr="00E84CCC" w:rsidRDefault="00C94F31" w:rsidP="00E8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95" w:type="dxa"/>
            <w:tcBorders>
              <w:top w:val="nil"/>
            </w:tcBorders>
            <w:vAlign w:val="center"/>
          </w:tcPr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u w:val="single"/>
                <w:lang w:eastAsia="ru-RU"/>
              </w:rPr>
              <w:t>Консультации для родителей:</w:t>
            </w:r>
            <w:r w:rsidRPr="00E84CCC">
              <w:rPr>
                <w:rFonts w:ascii="Times New Roman" w:hAnsi="Times New Roman"/>
                <w:lang w:eastAsia="ru-RU"/>
              </w:rPr>
              <w:t xml:space="preserve"> «Мама закрой окно!»; «Безопасность детей на городских улицах»; 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ребенка на воде»</w:t>
            </w: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E84CCC">
              <w:rPr>
                <w:rFonts w:ascii="Times New Roman" w:hAnsi="Times New Roman"/>
                <w:i/>
                <w:u w:val="single"/>
                <w:lang w:eastAsia="ru-RU"/>
              </w:rPr>
              <w:t>Памятка</w:t>
            </w:r>
            <w:r w:rsidRPr="00E84CCC">
              <w:rPr>
                <w:rFonts w:ascii="Times New Roman" w:hAnsi="Times New Roman"/>
                <w:lang w:eastAsia="ru-RU"/>
              </w:rPr>
              <w:t xml:space="preserve"> «Осторожно, клещ!»; «Кишечные инфекции»</w:t>
            </w: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Буклет 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«Солнце друг или враг»</w:t>
            </w:r>
          </w:p>
          <w:p w:rsidR="00C94F31" w:rsidRPr="00E84CCC" w:rsidRDefault="00C94F31" w:rsidP="00E84CCC">
            <w:pPr>
              <w:spacing w:after="0" w:line="2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72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C94F31" w:rsidRPr="00E84CCC" w:rsidRDefault="00C94F31" w:rsidP="00E84CCC">
            <w:pPr>
              <w:shd w:val="clear" w:color="auto" w:fill="FFFFFF"/>
              <w:spacing w:before="15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Ситуативные разговоры: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«Веселая прогулка»;  «Правила поведения на воде; «О безопасном поведении в лесу летом»;  «Опасности нашего двора».</w:t>
            </w: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Чтение: 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«Что такое лес?» Ю.Дмитриев; </w:t>
            </w: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Г. X. Андерсен «Гадкий утенок», С. Маршак «Сказка о глупом мышонке», «Сказка об умном мышонке», А. Пушкин «Сказка о мертвой царевне и семи богатырях»</w:t>
            </w: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Беседы с детьми: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«Купание в речке»; «Можно ли находиться долго на солнце?»; «Общение на улице»; 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«Опасные» инструменты: нож, ножницы, иголка и др; 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«Здоровые зубы - здоровые дети»; «Берегите глаза»; «Внешность человека может быть обманчива»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Д/игры: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«Опасно - неопасно»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Экспериментальная деятельность: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«Нырок».</w:t>
            </w:r>
          </w:p>
          <w:p w:rsidR="00C94F31" w:rsidRPr="00E84CCC" w:rsidRDefault="00C94F31" w:rsidP="00E84C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Игровая ситуация: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«1,2,3, что может быть опасным, найди». </w:t>
            </w:r>
          </w:p>
        </w:tc>
        <w:tc>
          <w:tcPr>
            <w:tcW w:w="4720" w:type="dxa"/>
            <w:vAlign w:val="center"/>
          </w:tcPr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Ситуативные разговоры: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«Гуляй, да присматривай»; « Правила поведения в общественном транспорте»; «Зачем нужны  дорожные знаки»; «Осторожно: проезжая дорога!» </w:t>
            </w:r>
          </w:p>
          <w:p w:rsidR="00C94F31" w:rsidRPr="00E84CCC" w:rsidRDefault="00C94F31" w:rsidP="00E84CCC">
            <w:pPr>
              <w:shd w:val="clear" w:color="auto" w:fill="FFFFFF"/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Чтение 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С.Михалкова «Дядя Степа».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П/игра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Цветные автомобили».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Беседы: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«Транспорт и дети»; </w:t>
            </w:r>
            <w:r w:rsidRPr="00E84C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«Как устроен светофор».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ind w:left="60"/>
              <w:rPr>
                <w:rFonts w:ascii="Times New Roman" w:hAnsi="Times New Roman" w:cs="Microsoft Sans Serif"/>
                <w:i/>
                <w:sz w:val="24"/>
                <w:szCs w:val="24"/>
                <w:u w:val="single"/>
                <w:lang w:eastAsia="ru-RU"/>
              </w:rPr>
            </w:pPr>
            <w:r w:rsidRPr="00E84CCC">
              <w:rPr>
                <w:rFonts w:ascii="Times New Roman" w:hAnsi="Times New Roman" w:cs="Microsoft Sans Serif"/>
                <w:i/>
                <w:sz w:val="24"/>
                <w:szCs w:val="24"/>
                <w:u w:val="single"/>
                <w:lang w:eastAsia="ru-RU"/>
              </w:rPr>
              <w:t>Моделирование  опасных ситуаций: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«Правила поведения в транспорте»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Сюжетно – ролевая  игра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«Шоферы».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Рассматривание альбомов: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 Дорожные знаки»; 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« Быстрые машины».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Д/игры: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Дорожная азбука»;«В гости к детям пришел дядя Степа»; «Запрещается - разрешается»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F31" w:rsidRPr="005A4DAB" w:rsidTr="00E84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87"/>
        </w:trPr>
        <w:tc>
          <w:tcPr>
            <w:tcW w:w="539" w:type="dxa"/>
            <w:gridSpan w:val="2"/>
            <w:vAlign w:val="center"/>
          </w:tcPr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vAlign w:val="center"/>
          </w:tcPr>
          <w:p w:rsidR="00C94F31" w:rsidRPr="00E84CCC" w:rsidRDefault="00C94F31" w:rsidP="00E84C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695" w:type="dxa"/>
            <w:vAlign w:val="center"/>
          </w:tcPr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Памятки:</w:t>
            </w:r>
            <w:r w:rsidRPr="00E84CCC">
              <w:rPr>
                <w:rFonts w:ascii="Times New Roman" w:hAnsi="Times New Roman"/>
                <w:sz w:val="24"/>
                <w:szCs w:val="24"/>
              </w:rPr>
              <w:t xml:space="preserve">  «Правила безопасного поведения во время грозы»; «Солнечный удар»; «Как сформировать у дошкольников навыки безопасного поведения на дороге.</w:t>
            </w:r>
          </w:p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94F31" w:rsidRPr="00E84CCC" w:rsidRDefault="00C94F31" w:rsidP="00E84C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Ситуативные разговоры:  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«О безопасном поведении во время грозы»; «Солнышко лучистое»; «Безопасность в лесу».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Беседы: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«Какие насекомые встречаются на участке д/сада»; </w:t>
            </w:r>
            <w:r w:rsidRPr="00E84CCC">
              <w:rPr>
                <w:rFonts w:ascii="Times New Roman" w:hAnsi="Times New Roman"/>
                <w:sz w:val="24"/>
                <w:szCs w:val="24"/>
              </w:rPr>
              <w:t>«Опасные насекомые»;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CCC">
              <w:rPr>
                <w:rFonts w:ascii="Times New Roman" w:hAnsi="Times New Roman"/>
                <w:color w:val="666666"/>
                <w:sz w:val="24"/>
                <w:szCs w:val="24"/>
              </w:rPr>
              <w:t>«</w:t>
            </w:r>
            <w:r w:rsidRPr="00E84CCC">
              <w:rPr>
                <w:rFonts w:ascii="Times New Roman" w:hAnsi="Times New Roman"/>
                <w:sz w:val="24"/>
                <w:szCs w:val="24"/>
              </w:rPr>
              <w:t>Красивые, но ядовитые»</w:t>
            </w:r>
          </w:p>
          <w:p w:rsidR="00C94F31" w:rsidRPr="00E84CCC" w:rsidRDefault="00C94F31" w:rsidP="00E84CC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4F31" w:rsidRPr="00E84CCC" w:rsidRDefault="00C94F31" w:rsidP="00E84CCC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Чтение: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 Радченко и др. «Твой олимпийский учебник», С. Прокофьева «Румяные щеки», пословицы, поговорки, загадки о спорте. </w:t>
            </w:r>
          </w:p>
          <w:p w:rsidR="00C94F31" w:rsidRPr="00E84CCC" w:rsidRDefault="00C94F31" w:rsidP="00E84CCC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Д/ игры: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«Угадай вид спорта»;</w:t>
            </w:r>
          </w:p>
          <w:p w:rsidR="00C94F31" w:rsidRPr="00E84CCC" w:rsidRDefault="00C94F31" w:rsidP="00E84CCC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«Где мы были, мы не скажем, а что делали - покажем». </w:t>
            </w:r>
          </w:p>
          <w:p w:rsidR="00C94F31" w:rsidRPr="00E84CCC" w:rsidRDefault="00C94F31" w:rsidP="00E84CCC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Моделирование ситуаций: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«Если на тебя напала собака»; «В детском саду объявили тревогу. Пожар!»; «Что делать, если ты оказался заложником?»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Просмотр видеофильма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«Уроки осторожности»</w:t>
            </w:r>
          </w:p>
        </w:tc>
        <w:tc>
          <w:tcPr>
            <w:tcW w:w="4720" w:type="dxa"/>
            <w:vAlign w:val="center"/>
          </w:tcPr>
          <w:p w:rsidR="00C94F31" w:rsidRPr="00E84CCC" w:rsidRDefault="00C94F31" w:rsidP="00E84CC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Ситуативные разговоры: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я с мамой перехожу дорогу»; 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«Что такое перекресток?»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Моделирование опасных ситуаций на дороге.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Д/игра: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Дорожная азбука»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Развлечение 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«Не играйте на дороге»</w:t>
            </w:r>
          </w:p>
          <w:p w:rsidR="00C94F31" w:rsidRPr="00E84CCC" w:rsidRDefault="00C94F31" w:rsidP="00E84C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Подвижная игра</w:t>
            </w:r>
            <w:r w:rsidRPr="00E84C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 своим знакам беги»</w:t>
            </w:r>
          </w:p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Ручной труд: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«Веселые автомобили»; «Дорожные знаки»</w:t>
            </w:r>
          </w:p>
        </w:tc>
      </w:tr>
      <w:tr w:rsidR="00C94F31" w:rsidRPr="005A4DAB" w:rsidTr="00E84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</w:trPr>
        <w:tc>
          <w:tcPr>
            <w:tcW w:w="539" w:type="dxa"/>
            <w:gridSpan w:val="2"/>
            <w:vAlign w:val="center"/>
          </w:tcPr>
          <w:p w:rsidR="00C94F31" w:rsidRPr="00E84CCC" w:rsidRDefault="00C94F31" w:rsidP="00E84C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vAlign w:val="center"/>
          </w:tcPr>
          <w:p w:rsidR="00C94F31" w:rsidRPr="00E84CCC" w:rsidRDefault="00C94F31" w:rsidP="00E84C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95" w:type="dxa"/>
            <w:vAlign w:val="center"/>
          </w:tcPr>
          <w:p w:rsidR="00C94F31" w:rsidRPr="00E84CCC" w:rsidRDefault="00C94F31" w:rsidP="00E84CC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Консультация для родителей: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«Огонь – друг, огонь - враг».</w:t>
            </w:r>
          </w:p>
          <w:p w:rsidR="00C94F31" w:rsidRPr="00E84CCC" w:rsidRDefault="00C94F31" w:rsidP="00E84CCC">
            <w:pPr>
              <w:rPr>
                <w:rFonts w:ascii="Times New Roman" w:hAnsi="Times New Roman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Памятки: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«Ротовирусная инфекция»; </w:t>
            </w:r>
            <w:r w:rsidRPr="00E84CCC">
              <w:rPr>
                <w:rFonts w:ascii="Times New Roman" w:hAnsi="Times New Roman"/>
                <w:lang w:eastAsia="ru-RU"/>
              </w:rPr>
              <w:t xml:space="preserve"> «Если в доме пожар»; Правила поведения при пожаре».</w:t>
            </w:r>
          </w:p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Ситуативные разговоры: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«Электроприборы»; «Эти спички невелички».</w:t>
            </w: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Беседы: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«Безопасность при общении с животными»;  Службы «01», «02», «03» всегда на страже».</w:t>
            </w: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П/игра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У медведя во бору».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Беседы: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«Домашние помощники», «Правила обращения с электроприборами», «Электричество полезное и опасное», 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«Гости званые и незваные».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Рассказ воспитателя</w:t>
            </w:r>
            <w:r w:rsidRPr="00E84CCC">
              <w:rPr>
                <w:rFonts w:ascii="Times New Roman" w:hAnsi="Times New Roman"/>
                <w:sz w:val="24"/>
                <w:szCs w:val="24"/>
              </w:rPr>
              <w:t xml:space="preserve"> о поведении при агрессии со стороны незнакомых взрослых. Обыгрывание и обсуждение опасных ситуаций. 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Дидактические игры:</w:t>
            </w:r>
            <w:r w:rsidRPr="00E84CCC">
              <w:rPr>
                <w:rFonts w:ascii="Times New Roman" w:hAnsi="Times New Roman"/>
                <w:sz w:val="24"/>
                <w:szCs w:val="24"/>
              </w:rPr>
              <w:t xml:space="preserve">  «Назови и опиши», «Можно - нельзя».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Чтение: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Тамбовцева-Широкова «Кто твой друг и кто твой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CC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враг?», «Находчивый Дима».</w:t>
            </w:r>
          </w:p>
        </w:tc>
        <w:tc>
          <w:tcPr>
            <w:tcW w:w="4720" w:type="dxa"/>
            <w:vAlign w:val="center"/>
          </w:tcPr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Беседы: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«Моя улица»; «Что такое перекресток?»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Ситуативный разговор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городском транспорте»</w:t>
            </w:r>
          </w:p>
          <w:p w:rsidR="00C94F31" w:rsidRPr="00E84CCC" w:rsidRDefault="00C94F31" w:rsidP="00E84C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Подвижная игра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«Автомобили».</w:t>
            </w:r>
          </w:p>
          <w:p w:rsidR="00C94F31" w:rsidRPr="00E84CCC" w:rsidRDefault="00C94F31" w:rsidP="00E8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Художественный труд</w:t>
            </w:r>
            <w:r w:rsidRPr="00E8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«Волшебные полоски» (рисование)</w:t>
            </w:r>
          </w:p>
          <w:p w:rsidR="00C94F31" w:rsidRPr="00E84CCC" w:rsidRDefault="00C94F31" w:rsidP="00E84CCC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Рассматривание картины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«Милиционер-регулировщик» из серии «Кем быть».</w:t>
            </w:r>
          </w:p>
          <w:p w:rsidR="00C94F31" w:rsidRPr="00E84CCC" w:rsidRDefault="00C94F31" w:rsidP="00E84CC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4F31" w:rsidRPr="00E84CCC" w:rsidRDefault="00C94F31" w:rsidP="00E84CC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Чтение: 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Дорохов «Зеленый, желтый, красный», Н. Кончаловская «Самокат».</w:t>
            </w:r>
          </w:p>
          <w:p w:rsidR="00C94F31" w:rsidRPr="00E84CCC" w:rsidRDefault="00C94F31" w:rsidP="00E84CCC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CCC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Дидактические игры:</w:t>
            </w:r>
            <w:r w:rsidRPr="00E84C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«Найди такой же знак», «Учись быть пешеходом», «Красный и зеленый». </w:t>
            </w:r>
          </w:p>
          <w:p w:rsidR="00C94F31" w:rsidRPr="00E84CCC" w:rsidRDefault="00C94F31" w:rsidP="00E84CC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4F31" w:rsidRPr="00301A3A" w:rsidRDefault="00C94F31" w:rsidP="0066643F">
      <w:pPr>
        <w:spacing w:after="0" w:line="240" w:lineRule="auto"/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tabs>
          <w:tab w:val="left" w:pos="8256"/>
        </w:tabs>
        <w:rPr>
          <w:rFonts w:ascii="Times New Roman" w:hAnsi="Times New Roman"/>
          <w:lang w:eastAsia="ru-RU"/>
        </w:rPr>
      </w:pPr>
      <w:r w:rsidRPr="00301A3A">
        <w:rPr>
          <w:rFonts w:ascii="Times New Roman" w:hAnsi="Times New Roman"/>
          <w:lang w:eastAsia="ru-RU"/>
        </w:rPr>
        <w:tab/>
      </w:r>
    </w:p>
    <w:p w:rsidR="00C94F31" w:rsidRPr="00301A3A" w:rsidRDefault="00C94F31" w:rsidP="00B619A2">
      <w:pPr>
        <w:tabs>
          <w:tab w:val="left" w:pos="8256"/>
        </w:tabs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tabs>
          <w:tab w:val="left" w:pos="8256"/>
        </w:tabs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tabs>
          <w:tab w:val="left" w:pos="8256"/>
        </w:tabs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tabs>
          <w:tab w:val="left" w:pos="8256"/>
        </w:tabs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tabs>
          <w:tab w:val="left" w:pos="8256"/>
        </w:tabs>
        <w:rPr>
          <w:rFonts w:ascii="Times New Roman" w:hAnsi="Times New Roman"/>
          <w:lang w:eastAsia="ru-RU"/>
        </w:rPr>
      </w:pPr>
    </w:p>
    <w:p w:rsidR="00C94F31" w:rsidRPr="00301A3A" w:rsidRDefault="00C94F31" w:rsidP="00B619A2">
      <w:pPr>
        <w:tabs>
          <w:tab w:val="left" w:pos="8256"/>
        </w:tabs>
        <w:rPr>
          <w:rFonts w:ascii="Times New Roman" w:hAnsi="Times New Roman"/>
          <w:lang w:eastAsia="ru-RU"/>
        </w:rPr>
      </w:pPr>
    </w:p>
    <w:p w:rsidR="00C94F31" w:rsidRDefault="00C94F31" w:rsidP="00B619A2">
      <w:pPr>
        <w:tabs>
          <w:tab w:val="left" w:pos="8256"/>
        </w:tabs>
        <w:jc w:val="center"/>
        <w:rPr>
          <w:rFonts w:ascii="Times New Roman" w:hAnsi="Times New Roman"/>
          <w:b/>
          <w:sz w:val="36"/>
          <w:lang w:eastAsia="ru-RU"/>
        </w:rPr>
      </w:pPr>
    </w:p>
    <w:p w:rsidR="00C94F31" w:rsidRPr="00B322EB" w:rsidRDefault="00C94F31" w:rsidP="004A7D09">
      <w:pPr>
        <w:tabs>
          <w:tab w:val="left" w:pos="8256"/>
        </w:tabs>
        <w:jc w:val="center"/>
        <w:rPr>
          <w:rFonts w:ascii="Times New Roman" w:hAnsi="Times New Roman"/>
          <w:b/>
          <w:sz w:val="36"/>
          <w:lang w:eastAsia="ru-RU"/>
        </w:rPr>
      </w:pPr>
      <w:r w:rsidRPr="00301A3A">
        <w:rPr>
          <w:rFonts w:ascii="Times New Roman" w:hAnsi="Times New Roman"/>
          <w:b/>
          <w:sz w:val="36"/>
          <w:lang w:eastAsia="ru-RU"/>
        </w:rPr>
        <w:t xml:space="preserve">2 </w:t>
      </w:r>
      <w:r w:rsidRPr="00B322EB">
        <w:rPr>
          <w:rFonts w:ascii="Times New Roman" w:hAnsi="Times New Roman"/>
          <w:b/>
          <w:sz w:val="36"/>
          <w:lang w:eastAsia="ru-RU"/>
        </w:rPr>
        <w:t>БЛОК. Воспита</w:t>
      </w:r>
      <w:r>
        <w:rPr>
          <w:rFonts w:ascii="Times New Roman" w:hAnsi="Times New Roman"/>
          <w:b/>
          <w:sz w:val="36"/>
          <w:lang w:eastAsia="ru-RU"/>
        </w:rPr>
        <w:t>тельно – оздоровительная работа</w:t>
      </w:r>
    </w:p>
    <w:p w:rsidR="00C94F31" w:rsidRPr="00B619A2" w:rsidRDefault="00C94F31" w:rsidP="00B619A2">
      <w:pPr>
        <w:ind w:left="2220"/>
        <w:jc w:val="center"/>
        <w:rPr>
          <w:rFonts w:ascii="Times New Roman" w:hAnsi="Times New Roman"/>
          <w:sz w:val="28"/>
          <w:szCs w:val="28"/>
        </w:rPr>
      </w:pPr>
      <w:r w:rsidRPr="00B619A2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C94F31" w:rsidRPr="00B322EB" w:rsidRDefault="00C94F31" w:rsidP="00B619A2">
      <w:pPr>
        <w:spacing w:line="234" w:lineRule="auto"/>
        <w:ind w:left="2200"/>
        <w:jc w:val="center"/>
        <w:rPr>
          <w:rFonts w:ascii="Times New Roman" w:hAnsi="Times New Roman"/>
          <w:b/>
          <w:sz w:val="28"/>
          <w:szCs w:val="28"/>
        </w:rPr>
      </w:pPr>
      <w:r w:rsidRPr="00B322EB">
        <w:rPr>
          <w:rFonts w:ascii="Times New Roman" w:hAnsi="Times New Roman"/>
          <w:b/>
          <w:sz w:val="28"/>
          <w:szCs w:val="28"/>
        </w:rPr>
        <w:t>в ле</w:t>
      </w:r>
      <w:r>
        <w:rPr>
          <w:rFonts w:ascii="Times New Roman" w:hAnsi="Times New Roman"/>
          <w:b/>
          <w:sz w:val="28"/>
          <w:szCs w:val="28"/>
        </w:rPr>
        <w:t>тний оздоровительный период 2024-2025 учебного года</w:t>
      </w:r>
    </w:p>
    <w:p w:rsidR="00C94F31" w:rsidRPr="00B619A2" w:rsidRDefault="00C94F31" w:rsidP="00B619A2">
      <w:pPr>
        <w:spacing w:line="8" w:lineRule="exact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5"/>
        <w:gridCol w:w="12403"/>
      </w:tblGrid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spacing w:after="0" w:line="3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работы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5F4DCC" w:rsidRDefault="00C94F31" w:rsidP="005F4DCC">
            <w:pPr>
              <w:spacing w:after="0" w:line="3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9.06.- 13</w:t>
            </w:r>
            <w:r w:rsidRPr="005F4DCC">
              <w:rPr>
                <w:rFonts w:ascii="Times New Roman" w:hAnsi="Times New Roman"/>
                <w:sz w:val="28"/>
                <w:szCs w:val="28"/>
              </w:rPr>
              <w:t>.06.</w:t>
            </w:r>
          </w:p>
        </w:tc>
        <w:tc>
          <w:tcPr>
            <w:tcW w:w="12403" w:type="dxa"/>
          </w:tcPr>
          <w:p w:rsidR="00C94F31" w:rsidRPr="005F4DCC" w:rsidRDefault="00C94F31" w:rsidP="005F4DCC">
            <w:pPr>
              <w:spacing w:after="0" w:line="374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4DCC">
              <w:rPr>
                <w:rFonts w:ascii="Times New Roman" w:hAnsi="Times New Roman"/>
                <w:b/>
                <w:bCs/>
                <w:sz w:val="28"/>
                <w:szCs w:val="28"/>
              </w:rPr>
              <w:t>«Неделя знатоков своего города и страны»</w:t>
            </w:r>
          </w:p>
        </w:tc>
      </w:tr>
      <w:tr w:rsidR="00C94F31" w:rsidRPr="008668F3" w:rsidTr="005F4DCC">
        <w:trPr>
          <w:trHeight w:val="4795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рождения великого поэта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о русском поэте А.С.Пушкине.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-Выставка книг А. С. Пушкина.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Художественное творчество по мотивам произведений А. С. Пушкина.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Словесные игры «Подбери современное слово», «Скажи правильно».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Викторина по произведениям А. С. Пушкина.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Конкурс рисунков «Золотая рыбка».</w:t>
            </w:r>
          </w:p>
          <w:p w:rsidR="00C94F31" w:rsidRPr="008668F3" w:rsidRDefault="00C94F31" w:rsidP="005F4DCC">
            <w:pPr>
              <w:spacing w:after="0" w:line="240" w:lineRule="auto"/>
              <w:ind w:right="4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произведений А.С. Пушкина: «Ветер по морю гуляет», «Месяц, месяц…», «Ветер, ветер…», «Сказка о царе Салтане…», «Сказка о мертвой царевне и о семи богатырях», «Сказка о рыбаке и рыбке»</w:t>
            </w:r>
          </w:p>
          <w:p w:rsidR="00C94F31" w:rsidRPr="008668F3" w:rsidRDefault="00C94F31" w:rsidP="005F4DCC">
            <w:pPr>
              <w:spacing w:after="0" w:line="240" w:lineRule="auto"/>
              <w:ind w:right="4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-Рассматривание иллюстраций к произведениям автора.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Раскрашивание  раскрасок по мотивам сказок  А.С.Пушкина.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Прослушивание произведений в ауди, видео сказок</w:t>
            </w:r>
          </w:p>
          <w:p w:rsidR="00C94F31" w:rsidRPr="008668F3" w:rsidRDefault="00C94F31" w:rsidP="005F4DCC">
            <w:pPr>
              <w:spacing w:after="0" w:line="240" w:lineRule="auto"/>
              <w:ind w:right="27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Складывание пазлов по любимым сказкам А. С.  Пушкина.</w:t>
            </w:r>
          </w:p>
          <w:p w:rsidR="00C94F31" w:rsidRPr="008668F3" w:rsidRDefault="00C94F31" w:rsidP="005F4DCC">
            <w:pPr>
              <w:spacing w:after="0" w:line="240" w:lineRule="auto"/>
              <w:ind w:right="27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Конкурс рисунка «Моя любимая сказка»</w:t>
            </w:r>
          </w:p>
          <w:p w:rsidR="00C94F31" w:rsidRPr="008668F3" w:rsidRDefault="00C94F31" w:rsidP="005F4DCC">
            <w:pPr>
              <w:spacing w:after="0" w:line="240" w:lineRule="auto"/>
              <w:ind w:right="27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С/р игра: «Библиотека»</w:t>
            </w:r>
          </w:p>
          <w:p w:rsidR="00C94F31" w:rsidRPr="008668F3" w:rsidRDefault="00C94F31" w:rsidP="005F4DCC">
            <w:pPr>
              <w:spacing w:after="0" w:line="240" w:lineRule="auto"/>
              <w:ind w:right="27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Заучивание отрывка из стихотворения «У Лукоморья дуб зелёный…» А.С. Пушкина</w:t>
            </w:r>
          </w:p>
          <w:p w:rsidR="00C94F31" w:rsidRPr="008668F3" w:rsidRDefault="00C94F31" w:rsidP="005F4DCC">
            <w:pPr>
              <w:spacing w:after="0" w:line="240" w:lineRule="auto"/>
              <w:ind w:right="56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Литературный вечер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«У Лукоморья дуб зелёный…», посвящённый Дню рождения А.С.Пушкина.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Д/и: «Рифмовка» - придумывание рифм к словам и словосочетаниям</w:t>
            </w:r>
          </w:p>
        </w:tc>
      </w:tr>
      <w:tr w:rsidR="00C94F31" w:rsidRPr="008668F3" w:rsidTr="005F4DCC">
        <w:trPr>
          <w:trHeight w:val="3057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транспорта</w:t>
            </w:r>
          </w:p>
        </w:tc>
        <w:tc>
          <w:tcPr>
            <w:tcW w:w="12403" w:type="dxa"/>
          </w:tcPr>
          <w:p w:rsidR="00C94F31" w:rsidRPr="005F4DCC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Подвижные игры: «Светофор», «Пешеходы и автомобили».</w:t>
            </w:r>
          </w:p>
          <w:p w:rsidR="00C94F31" w:rsidRPr="005F4DCC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F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5F4DC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и рассматривание иллюстраций Н.Носов «Автомобиль», В. Берестов «Про машину»,  С. Фангинштейн «Наша улица».</w:t>
            </w:r>
          </w:p>
          <w:p w:rsidR="00C94F31" w:rsidRPr="005F4DCC" w:rsidRDefault="00C94F31" w:rsidP="005F4DC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Заучивание С. Михалков «Должен помнить пешеход: перекресток-переход»</w:t>
            </w:r>
          </w:p>
          <w:p w:rsidR="00C94F31" w:rsidRPr="005F4DCC" w:rsidRDefault="00C94F31" w:rsidP="005F4DCC">
            <w:pPr>
              <w:tabs>
                <w:tab w:val="left" w:pos="2399"/>
              </w:tabs>
              <w:spacing w:after="0" w:line="240" w:lineRule="auto"/>
              <w:ind w:right="1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Ручной труд: Ремонт игрушечных машинок вместе с воспитателем, изготовление «Прав водителя».</w:t>
            </w:r>
          </w:p>
          <w:p w:rsidR="00C94F31" w:rsidRPr="005F4DCC" w:rsidRDefault="00C94F31" w:rsidP="005F4DCC">
            <w:pPr>
              <w:tabs>
                <w:tab w:val="left" w:pos="2399"/>
              </w:tabs>
              <w:spacing w:after="0" w:line="240" w:lineRule="auto"/>
              <w:ind w:right="6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С/И: «Автобус», «Прогулка по улицам города».</w:t>
            </w:r>
          </w:p>
          <w:p w:rsidR="00C94F31" w:rsidRPr="005F4DCC" w:rsidRDefault="00C94F31" w:rsidP="005F4DC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Отгадывание и составление загадок по теме «Транспорт».</w:t>
            </w:r>
          </w:p>
          <w:p w:rsidR="00C94F31" w:rsidRPr="005F4DCC" w:rsidRDefault="00C94F31" w:rsidP="005F4DC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Просмотр мультфильмов по ПДД.</w:t>
            </w:r>
          </w:p>
          <w:p w:rsidR="00C94F31" w:rsidRPr="005F4DCC" w:rsidRDefault="00C94F31" w:rsidP="005F4DC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Работа с демонстрационным материалом (беседа, анализ, закрепление знаний по ПДД).</w:t>
            </w:r>
          </w:p>
          <w:p w:rsidR="00C94F31" w:rsidRPr="005F4DCC" w:rsidRDefault="00C94F31" w:rsidP="005F4DCC">
            <w:pPr>
              <w:tabs>
                <w:tab w:val="left" w:pos="2339"/>
              </w:tabs>
              <w:spacing w:after="0" w:line="240" w:lineRule="auto"/>
              <w:ind w:right="2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Дидактические игры: «Найди, чем отличаются?», « Почини машину», «Что перепутал художник?».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CC">
              <w:rPr>
                <w:rFonts w:ascii="Times New Roman" w:hAnsi="Times New Roman"/>
                <w:sz w:val="24"/>
                <w:szCs w:val="24"/>
              </w:rPr>
              <w:t>- Викторина «Знатоки ПДД»</w:t>
            </w:r>
          </w:p>
        </w:tc>
      </w:tr>
      <w:tr w:rsidR="00C94F31" w:rsidRPr="008668F3" w:rsidTr="005F4DCC">
        <w:trPr>
          <w:trHeight w:val="431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- Беседы: «Моя малая Родина», «Народы Кузбасса», «Семь чудес Кузбасса».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Коллективное изготовление стенгазеты «Мой Кузбасс!».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Фотовыставки «Природа Кузбасса».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Сюжетно-ролевые игры:  «Путешествие по Кузбассу».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Изготовление открыток ко Дню города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Раскрашивание раскрасок «Национальные костюмы народов Кузбасса»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«Красной книги Кузбасса»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карты Кемеровской области - Кузбасса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Викторина «Всё знаю о Кузбассе!».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Заучивание стихотворений о Кузбассе</w:t>
            </w:r>
          </w:p>
        </w:tc>
      </w:tr>
      <w:tr w:rsidR="00C94F31" w:rsidRPr="008668F3" w:rsidTr="005F4DCC">
        <w:trPr>
          <w:trHeight w:val="2730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392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города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Исследовательская деятельность «Почему так названа улица?».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 «Знаменитые люди города», «Мое любимое место в городе».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Фотовыставка «Улицы нашего города».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карты  города.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игра: «Путешествие по родному городу».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символик города и области (флаг, герб).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«На улицах родного города».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альбома и книг «Мой город»;  иллюстраций с изображением архитектурных построек города.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Д/и: «Дострой дом», «Найди выход» - лабиринт,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Конструирование:  «Моя любимая улица», «Мой дом», «Детская площадка», «Парк будущего»</w:t>
            </w:r>
          </w:p>
        </w:tc>
      </w:tr>
      <w:tr w:rsidR="00C94F31" w:rsidRPr="008668F3" w:rsidTr="005F4DCC">
        <w:trPr>
          <w:trHeight w:val="2519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tabs>
                <w:tab w:val="left" w:pos="2339"/>
              </w:tabs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«Мы – Россияне», «Москва – столица нашей Родины»,</w:t>
            </w:r>
          </w:p>
          <w:p w:rsidR="00C94F31" w:rsidRPr="008668F3" w:rsidRDefault="00C94F31" w:rsidP="005F4DCC">
            <w:pPr>
              <w:tabs>
                <w:tab w:val="left" w:pos="2339"/>
              </w:tabs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государственных символов России</w:t>
            </w:r>
          </w:p>
          <w:p w:rsidR="00C94F31" w:rsidRPr="008668F3" w:rsidRDefault="00C94F31" w:rsidP="005F4DCC">
            <w:pPr>
              <w:tabs>
                <w:tab w:val="left" w:pos="2339"/>
              </w:tabs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литературы: В.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«Родина», С. Есенин: «Гой ты, Русь моя родная…» (отрывок),  «Илья Муромец и Соловей – разбойник», В. Лебедев-Кумач «Моя страна», З. Александрова «Родина»</w:t>
            </w:r>
          </w:p>
          <w:p w:rsidR="00C94F31" w:rsidRPr="008668F3" w:rsidRDefault="00C94F31" w:rsidP="005F4DCC">
            <w:pPr>
              <w:tabs>
                <w:tab w:val="left" w:pos="2339"/>
              </w:tabs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иллюстраций, альбомов «Россия – Родина моя!», «Москва»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Спортивный праздник</w:t>
            </w: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посвященный Дню независимости России.</w:t>
            </w:r>
          </w:p>
        </w:tc>
      </w:tr>
      <w:tr w:rsidR="00C94F31" w:rsidRPr="008668F3" w:rsidTr="005F4DCC">
        <w:trPr>
          <w:trHeight w:val="85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16.06.- 20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12403" w:type="dxa"/>
          </w:tcPr>
          <w:p w:rsidR="00C94F31" w:rsidRPr="005F4DCC" w:rsidRDefault="00C94F31" w:rsidP="005F4DCC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4DCC">
              <w:rPr>
                <w:rFonts w:ascii="Times New Roman" w:hAnsi="Times New Roman"/>
                <w:b/>
                <w:bCs/>
                <w:sz w:val="28"/>
                <w:szCs w:val="28"/>
              </w:rPr>
              <w:t>«Неделя экспериментов»</w:t>
            </w:r>
          </w:p>
        </w:tc>
      </w:tr>
      <w:tr w:rsidR="00C94F31" w:rsidRPr="008668F3" w:rsidTr="005F4DCC">
        <w:trPr>
          <w:trHeight w:val="579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опытов и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экспериментов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«Кто такие ученые, исследователи?», «Правила безопасности при проведении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экспериментов».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Игровое упражнение «Как правильно пользоваться лупой?».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Экспериментирование с предметами из различных материалов.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– Исследование «Рассматриваем через микроскоп и сравниваем».</w:t>
            </w:r>
          </w:p>
        </w:tc>
      </w:tr>
      <w:tr w:rsidR="00C94F31" w:rsidRPr="008668F3" w:rsidTr="005F4DCC">
        <w:trPr>
          <w:trHeight w:val="958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ветра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Наблюдение за ветром.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Изготовление султанчиков, ветродуев.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Игры с султанчиками, ветродуями, с воздушными шарами.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Экспериментирование: «Сила ветра», «Направление ветра», «Ветер – силач».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«Ураган, буря, смерч», «Когда ветер опасен?», «Загрязнение воздуха, что делать?»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Словесная игра «Какой бывает ветер?».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«Первые воздушные аппараты», «Дедал и Икар».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Наблюдение: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Экспериментирование: «Воздух» (доказать, что воздух бесцветный, без запаха, невесомый).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«Лёгкие, воздушные, ветерку послушные». (Воздушные шары), «Рисунок ветра» (с помощью струи выдыхаемого воздуха через трубочку) рисование облаков, Конструирование (оригами) самолетиков, птичек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Составление рассказов и сказок об облаке и ветре.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Изготовление воздушного змея совместно с родителями для игры в ДОУ.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воды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Беседа «Польза воды», «Берегите воду!» , проблемная ситуация «Если б не было воды…»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Экспериментирование: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«Вода – растворитель», «Прозрачность воды», «Различные состояния воды», «Предметы, которые легче или тяжелее воды», «Есть ли воздух в воде?»</w:t>
            </w:r>
          </w:p>
          <w:p w:rsidR="00C94F31" w:rsidRPr="008668F3" w:rsidRDefault="00C94F31" w:rsidP="005F4DCC">
            <w:pPr>
              <w:tabs>
                <w:tab w:val="left" w:pos="233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Наблюдение – беседа (возможно использование иллюстраций)  «Разный дождик» (различают ливень, грибной, мелкий, моросящий дождь, может менять своё направление - косой и прямой).</w:t>
            </w:r>
          </w:p>
          <w:p w:rsidR="00C94F31" w:rsidRPr="008668F3" w:rsidRDefault="00C94F31" w:rsidP="005F4DCC">
            <w:pPr>
              <w:spacing w:after="0" w:line="240" w:lineRule="auto"/>
              <w:ind w:right="7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П/и: «Лягушата» (подражание звукам и движениям), «Перепрыгни через ручей», «По кочкам» и др.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Экологическая тревога - беседа: «Нефть в водоёме».</w:t>
            </w:r>
          </w:p>
          <w:p w:rsidR="00C94F31" w:rsidRPr="008668F3" w:rsidRDefault="00C94F31" w:rsidP="005F4DCC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 «Кто в море живет?», «Стань другом природы».</w:t>
            </w:r>
          </w:p>
          <w:p w:rsidR="00C94F31" w:rsidRPr="008668F3" w:rsidRDefault="00C94F31" w:rsidP="005F4DCC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Работа с демонстративным материалом «Правила поведения на воде»</w:t>
            </w:r>
          </w:p>
          <w:p w:rsidR="00C94F31" w:rsidRPr="008668F3" w:rsidRDefault="00C94F31" w:rsidP="005F4DCC">
            <w:pPr>
              <w:spacing w:after="0" w:line="240" w:lineRule="auto"/>
              <w:ind w:right="6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Просмотр фрагмента познавательного фильма «Жизнь океана»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Рисование, лепка, оригами  «Обитатели водоёмов»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«Корабль», «Подводное путешествие» и т.п.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магнита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Экспериментирование: «Какие материалы притягивает магнит?», «Танцующая фольга»,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«Магниты действуют на расстоянии»,  «Магнит имеет два полюса»,  «Магнитное поле Земли».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компаса, определение сторон света.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«Компас», «Полярная звезда».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«Путеводная звезда – природный компас путешественника»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Фокусы с магнитом: «Почему двигается?»</w:t>
            </w:r>
          </w:p>
          <w:p w:rsidR="00C94F31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Квест «Сокровище пиратов»</w:t>
            </w:r>
          </w:p>
          <w:p w:rsidR="00C94F31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910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336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Песочная страна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«Где люди используют песок?», «Жизнь в пустыне», «Корабли пустыни».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Наблюдение: «Песочные часы» (с какой скоростью пересыпается песок, как долго длится минута).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Экспериментирование: «О чем говорят следы на песке?», «Какой он, песок?» (пересыпание и просеивание  песка, сравнение его температуры, сравнение мокрого и сухого песка),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Строительные игры из песка (с использованием формочек, природного и бросового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материалов).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Чтение сказок, рассказов по теме дня.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Игры: «Лить - поливать», «Закончи предложение», «Назови одним словом», «Едем, плывем, летим»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Создание песочной картины из цветного песка.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-Психокоррекция (вход, выход из Песочной страны)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- Смотр-конкурс «В стране песочных замков»</w:t>
            </w:r>
          </w:p>
        </w:tc>
      </w:tr>
      <w:tr w:rsidR="00C94F31" w:rsidRPr="008668F3" w:rsidTr="005F4DCC">
        <w:trPr>
          <w:trHeight w:val="1833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23.06.-27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.06.</w:t>
            </w:r>
          </w:p>
        </w:tc>
        <w:tc>
          <w:tcPr>
            <w:tcW w:w="12403" w:type="dxa"/>
          </w:tcPr>
          <w:p w:rsidR="00C94F31" w:rsidRPr="00C84211" w:rsidRDefault="00C94F31" w:rsidP="00C84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211">
              <w:rPr>
                <w:rFonts w:ascii="Times New Roman" w:hAnsi="Times New Roman"/>
                <w:b/>
                <w:bCs/>
                <w:sz w:val="28"/>
                <w:szCs w:val="28"/>
              </w:rPr>
              <w:t>«Неделя здоровья и спорта»</w:t>
            </w:r>
          </w:p>
        </w:tc>
      </w:tr>
      <w:tr w:rsidR="00C94F31" w:rsidRPr="008668F3" w:rsidTr="005F4DCC">
        <w:trPr>
          <w:trHeight w:val="85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Солнце, воздух и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вода – наши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лучшие друзья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Беседы: «Какую пользу приносят солнце, воздух и вода?», «Как правильно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Загорать?», «Могут ли солнце, воздух и вода нанести вред здоровью?», «Солнце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и его свойства».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-Отгадывание загадок по теме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-Рисование, аппликация «Солнце красное», «Я на Солнышке лежу».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-Рисование солнца нетрадиционными  способами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Наблюдение «Свет и тень» (рассматривание теней от деревьев, предметов).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Наблюдения: «Откуда приходит солнце и куда уходит?» (старшие группы использование компаса)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 «Угадай чья тень?»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П/игры «Солнце и тень», «Солнечные зайчики», «Сорви яблоко», «Найди свой цвет», «День – ночь», «Спрыгни в воду», «Солнышко и дождик»,  «Море волнуется», «Через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ручеёк», «Невод» и др.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-Наблюдения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«Солнечный зайчик» (с использованием зеркальца)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-Эксперимент: «Вода в сосуде» (нагревание воды лучами солнца), «Когда теплее?» (наблюдение за нагреванием окружающих предметов).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Театр теней, изображение животных с помощью рук.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- Организация спортивных игр</w:t>
            </w:r>
          </w:p>
        </w:tc>
      </w:tr>
      <w:tr w:rsidR="00C94F31" w:rsidRPr="008668F3" w:rsidTr="005F4DCC">
        <w:trPr>
          <w:trHeight w:val="5236"/>
        </w:trPr>
        <w:tc>
          <w:tcPr>
            <w:tcW w:w="2825" w:type="dxa"/>
            <w:vAlign w:val="bottom"/>
          </w:tcPr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C84211">
        <w:trPr>
          <w:trHeight w:val="525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здоровья</w:t>
            </w: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«Где прячется здоровье?» . «Уроки безопасности», "Беседа о здоровье,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о чистоте" «Друзья  Мойдодыра».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иллюстраций, фотографий, картин  о здоровье.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Заучивание пословиц, поговорок о здоровье.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«Дети, которые плохо едят в детском саду», А. Барто  «Прогулка», С. Михалков «Прогулка», С. Михалков «Прививка», В. Семернин «Запрещается — разрешается!»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-С/р игры: «Поликлиника», «Аптека»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-Выставка детских рисунков по теме здоровья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-Конкурс рисунков «Путешествие в страну здоровья»</w:t>
            </w:r>
          </w:p>
          <w:p w:rsidR="00C94F31" w:rsidRPr="00C84211" w:rsidRDefault="00C94F31" w:rsidP="00C84211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- Викторина «Азбука здоровья»</w:t>
            </w:r>
          </w:p>
        </w:tc>
      </w:tr>
      <w:tr w:rsidR="00C94F31" w:rsidRPr="008668F3" w:rsidTr="00C84211">
        <w:trPr>
          <w:trHeight w:val="1568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654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В гостях у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Айболита.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Витаминкина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иллюстраций, фотографий  о здоровье.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Заучивание пословиц, поговорок о здоровье.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Сюжетно-ролевые игры:  «Больница», «Аптека», «Скорая помощь».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Решение проблемных ситуаций «Опасность вокруг нас».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«Витамины я люблю – быть здоровым я хочу!», «Много витаминов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кушать  вредно».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Дидактические игры: «Что растет на огороде?»,  «Что растет в саду?».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литературы: И.Токмакова «Купите лук!».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Игра-пантомима «Как витамины вирус победили».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Экскурсия на кухню.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Наблюдение и труд в природе «Витамины на грядке».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Д/и: «Из чего сварить компот?», Назови блюда из…..?», «Угадай на вкус?»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Рисование: «Витаминки в корзинке», «Я со спортом дружу!»</w:t>
            </w:r>
          </w:p>
        </w:tc>
      </w:tr>
      <w:tr w:rsidR="00C94F31" w:rsidRPr="008668F3" w:rsidTr="005F4DCC">
        <w:trPr>
          <w:trHeight w:val="2824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523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подвижных игр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 о спорте, его польза для здоровья.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Подготовка к спортивному соревнованию «Быстрее, выше, сильнее!», заучивание речёвок, девиза, рисование эмблем и др.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иллюстраций «Летние виды спорта»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П/и: «Третий лишний», «Гори-гори ясно…», «Волк во рву», «Гуси-лебеди» и др. в соответствии с возрастом детей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Рисование, лепка «Мой веселый , звонкий мяч», «Я рисую спорт».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«Моя любимая подвижная игра», «Зачем нужны правила?».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Развивающая игра «Объясним Незнайке правила игры».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Игровые упражнения с физкультурным оборудованием.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литературы: "Вовкина победа" А. Кутафин и др.</w:t>
            </w:r>
          </w:p>
        </w:tc>
      </w:tr>
      <w:tr w:rsidR="00C94F31" w:rsidRPr="008668F3" w:rsidTr="005F4DCC">
        <w:trPr>
          <w:trHeight w:val="1085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6708A6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соревнований</w:t>
            </w:r>
          </w:p>
        </w:tc>
        <w:tc>
          <w:tcPr>
            <w:tcW w:w="12403" w:type="dxa"/>
          </w:tcPr>
          <w:p w:rsidR="00C94F31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Беседа: «Умей побеждать – умей проигрывать!», «Надо ли радоваться успеху друга?», «Мы команда!».   </w:t>
            </w:r>
          </w:p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Игры – соревнования: «Меткие стрелки», «Передай мяч», «Челночный бег» и т.п.</w:t>
            </w:r>
          </w:p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Пробные мероприятия по сдаче ГТО старшая группа.</w:t>
            </w:r>
          </w:p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Спортивное соревнование «Быстрее, выше, сильнее!», старшая и подготовительные группы.</w:t>
            </w:r>
          </w:p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младший, средний возраст «Мы весёлые ребята».                                                                                          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30.06.- 04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.07.</w:t>
            </w:r>
          </w:p>
        </w:tc>
        <w:tc>
          <w:tcPr>
            <w:tcW w:w="12403" w:type="dxa"/>
          </w:tcPr>
          <w:p w:rsidR="00C94F31" w:rsidRPr="00C84211" w:rsidRDefault="00C94F31" w:rsidP="00C84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211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  <w:p w:rsidR="00C94F31" w:rsidRPr="008668F3" w:rsidRDefault="00C94F31" w:rsidP="00C84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211">
              <w:rPr>
                <w:rFonts w:ascii="Times New Roman" w:hAnsi="Times New Roman"/>
                <w:b/>
                <w:sz w:val="28"/>
                <w:szCs w:val="28"/>
              </w:rPr>
              <w:t>Будь природе другом!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растений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Целевая прогулка в парк.</w:t>
            </w:r>
          </w:p>
          <w:p w:rsidR="00C94F31" w:rsidRPr="008668F3" w:rsidRDefault="00C94F31" w:rsidP="005F4DCC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мелом на асфальте деревья, цветы.</w:t>
            </w:r>
          </w:p>
          <w:p w:rsidR="00C94F31" w:rsidRPr="008668F3" w:rsidRDefault="00C94F31" w:rsidP="005F4DCC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плаката, иллюстраций из серии «Деревья», «Цветы».</w:t>
            </w:r>
          </w:p>
          <w:p w:rsidR="00C94F31" w:rsidRPr="008668F3" w:rsidRDefault="00C94F31" w:rsidP="005F4DCC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Дидактические игры: «С какого дерева листок?», «Что сначала, что – потом?» (строение растения), «Угадай, какое растение?» (цветок, дерево).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Настольные игры «Лото» (цветы), «Мозаика», «Домино» (цветы),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 «Как дышат растения?», «Береги, цветок в лесу!»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Исследование «Условия роста растений» ( наблюдение за растениями в тени и на солнечной стороне, провести анализ)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 «Всасывание воды» (опыт полив растений на огороде, цветнике (рыхлая почва) и полив  на участке, сделать анализ)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о лесе, о  его обитателях.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Рефлексия  «Шум леса».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картин с изображением леса, тайги, поле.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гербария «Растения Кузбасса».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Рассматривание  альбома «Красная книга Кузбасса. Растения».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Викторина «Мир растений».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цветов, деревьев, складывание оригами и т.п.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Заучивание стихотворения по теме.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C84211">
        <w:trPr>
          <w:trHeight w:val="3596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животных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 «Красная книга Кузбасса. Животные».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«Дикие и домашние животные», «Животные жарких стран», «Животные северных стран».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литературы: эскимосская сказка «Как ворон и сова друг друга покрасили», С. Маршак «Где обедал воробей», А. Яшин Покормите птиц,  Е. Ильин «Синица»  и др.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Д/и: «Кто где живет?», «Чьи детки?», «Кто как кричит?», «Найди пару!», «Кто спрятался?», «Чья мама?»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Отгадывание загадок о животных.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Рисование, складывание оригами и др. творческие техники, раскрашивание раскрасок по теме дня.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Д/и: «Угадай, какое животное показал твой товарищ»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Сюж. рол. игра: «Ветеринарная клиника», «Зоопарк», «Цирк».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Конструирование «Зоопарк».</w:t>
            </w:r>
          </w:p>
          <w:p w:rsidR="00C94F31" w:rsidRPr="008668F3" w:rsidRDefault="00C94F31" w:rsidP="005F4DCC">
            <w:pPr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Подвижные игры: «Лохматый пёс», хитрая лиса», «У медведя во бору», «Зайцы и охотник» и т.п.</w:t>
            </w:r>
          </w:p>
          <w:p w:rsidR="00C94F31" w:rsidRPr="008668F3" w:rsidRDefault="00C94F31" w:rsidP="005F4DC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энциклопедий о животных.</w:t>
            </w:r>
          </w:p>
          <w:p w:rsidR="00C94F31" w:rsidRPr="008668F3" w:rsidRDefault="00C94F31" w:rsidP="005F4DCC">
            <w:pPr>
              <w:tabs>
                <w:tab w:val="left" w:pos="2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картин из серии «Домашние животные».</w:t>
            </w:r>
          </w:p>
        </w:tc>
      </w:tr>
      <w:tr w:rsidR="00C94F31" w:rsidRPr="008668F3" w:rsidTr="005F4DCC">
        <w:trPr>
          <w:trHeight w:val="524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птиц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-Презентация «Птицы Кузбасса»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-Беседы: «Птицы – друзья природы!», «Берегите птиц!»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Наблюдение за птицами, прилетевшими на игровые участки.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о домашних, перелётных, зимующих  птицах.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Рефлексия «Звуки природы: птицы».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П/и: «Воробышки и кот», «Совушка», «Вороны и гнёзда», «Птички в гнездышках», «Птички и птенчики», «Курица и цыплята».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Отгадывание загадок о птицах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Знакомство с пословицами и поговорками о птицах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Сочинение рассказов детьми о птицах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-Д/и: «Угадай, что за птица?», «Четвертый лишний»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-Аппликация, лепка «Птица»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С/р игра «Птичий двор»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Квест «Что принесла сорока на хвосте?»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Заучивание стихотворения по теме дня</w:t>
            </w:r>
          </w:p>
        </w:tc>
      </w:tr>
      <w:tr w:rsidR="00C94F31" w:rsidRPr="008668F3" w:rsidTr="005F4DCC">
        <w:trPr>
          <w:trHeight w:val="3563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505"/>
        </w:trPr>
        <w:tc>
          <w:tcPr>
            <w:tcW w:w="2825" w:type="dxa"/>
          </w:tcPr>
          <w:p w:rsidR="00C94F31" w:rsidRPr="008668F3" w:rsidRDefault="00C94F31" w:rsidP="00C84211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насекомых</w:t>
            </w: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Align w:val="bottom"/>
          </w:tcPr>
          <w:p w:rsidR="00C94F31" w:rsidRPr="008668F3" w:rsidRDefault="00C94F31" w:rsidP="00670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Беседа: «Польза насекомых в природе».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литературы: В. Бианки «Как муравьишка домой спешил», К.  Чуковский «Муха – цокотуха», М. Бородицкая «Разговор с пчелой»,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«Трудолюбивая пчёлка», Е.Серова «Лесной аэродром»;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А. Усачёв «Божья коровка», Е. Серова «Муравьиный поезд», Трутнёва «Жук», Н. Мигунова «Пчёлка», М. Клокова «Паучок»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«Бабочки на лугу».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Дидактическая игра: «Найди ошибки художника», «Превращение гусеницы».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Игра-перевоплощение «Если бы ты был бабочкой…».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Наблюдения за насекомыми на прогулке.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игра: «На даче».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-Логоритмические упражнения «Друзья помогли», «Насекомые над лугом»</w:t>
            </w:r>
          </w:p>
          <w:p w:rsidR="00C94F31" w:rsidRPr="008668F3" w:rsidRDefault="00C94F31" w:rsidP="006708A6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-Подвижные игры: «Медведь и пчёлы», « День и ночь» (дневные и ночные бабочки»,  «Кузнечики», «Поймай  комара»,</w:t>
            </w:r>
          </w:p>
        </w:tc>
      </w:tr>
      <w:tr w:rsidR="00C94F31" w:rsidRPr="008668F3" w:rsidTr="005F4DCC">
        <w:trPr>
          <w:trHeight w:val="841"/>
        </w:trPr>
        <w:tc>
          <w:tcPr>
            <w:tcW w:w="2825" w:type="dxa"/>
          </w:tcPr>
          <w:p w:rsidR="00C94F31" w:rsidRPr="008668F3" w:rsidRDefault="00C94F31" w:rsidP="006708A6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Будь природе другом!</w:t>
            </w:r>
          </w:p>
        </w:tc>
        <w:tc>
          <w:tcPr>
            <w:tcW w:w="12403" w:type="dxa"/>
            <w:vAlign w:val="bottom"/>
          </w:tcPr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«Окружающая среда», «Правила поведения на природе», «Как мы обижаем природу?», «Почему появилась Красная книга Кузбасса?»</w:t>
            </w:r>
          </w:p>
          <w:p w:rsidR="00C94F31" w:rsidRPr="008668F3" w:rsidRDefault="00C94F31" w:rsidP="00C84211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Изготовление плаката, листовок «Берегите природу?»</w:t>
            </w:r>
          </w:p>
          <w:p w:rsidR="00C94F31" w:rsidRPr="008668F3" w:rsidRDefault="00C94F31" w:rsidP="00C84211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«Природа нашего края».</w:t>
            </w:r>
          </w:p>
          <w:p w:rsidR="00C94F31" w:rsidRPr="008668F3" w:rsidRDefault="00C94F31" w:rsidP="00C84211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Труд в природе: работа в цветнике ( рыхление почвы, полив), работа на участке ( собрать мусор, ветки ).</w:t>
            </w:r>
          </w:p>
          <w:p w:rsidR="00C94F31" w:rsidRPr="008668F3" w:rsidRDefault="00C94F31" w:rsidP="00C84211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Ручной труд поделки из природного материала.</w:t>
            </w:r>
          </w:p>
          <w:p w:rsidR="00C94F31" w:rsidRPr="008668F3" w:rsidRDefault="00C94F31" w:rsidP="00C84211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экологических сказок.</w:t>
            </w:r>
          </w:p>
          <w:p w:rsidR="00C94F31" w:rsidRPr="008668F3" w:rsidRDefault="00C94F31" w:rsidP="00C84211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Театрализация экологических сказок.</w:t>
            </w:r>
          </w:p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07.07- 11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03" w:type="dxa"/>
          </w:tcPr>
          <w:p w:rsidR="00C94F31" w:rsidRPr="00C84211" w:rsidRDefault="00C94F31" w:rsidP="00C842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211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</w:tr>
      <w:tr w:rsidR="00C94F31" w:rsidRPr="008668F3" w:rsidTr="005F4DCC">
        <w:trPr>
          <w:trHeight w:val="486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Мои родные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«Моя семья» (рассказать о членах семьи, назвать ФИО, кем работают родители)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Ручной труд  «Открытки для любимых».</w:t>
            </w:r>
          </w:p>
          <w:p w:rsidR="00C94F31" w:rsidRPr="008668F3" w:rsidRDefault="00C94F31" w:rsidP="005F4DC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  <w:r w:rsidRPr="005E0C43">
              <w:t xml:space="preserve">- Чтение художественной литературы: </w:t>
            </w:r>
            <w:r w:rsidRPr="008668F3">
              <w:rPr>
                <w:bCs/>
                <w:color w:val="000000"/>
                <w:shd w:val="clear" w:color="auto" w:fill="FFFFFF"/>
              </w:rPr>
              <w:t xml:space="preserve">В. Осеева «Сыновья», «Печенье», </w:t>
            </w:r>
            <w:r w:rsidRPr="008668F3">
              <w:rPr>
                <w:rStyle w:val="c3"/>
                <w:bCs/>
                <w:color w:val="000000"/>
              </w:rPr>
              <w:t>Г.Браиловская «Наши мамы, наши папы Знакомство».</w:t>
            </w:r>
          </w:p>
          <w:p w:rsidR="00C94F31" w:rsidRPr="008668F3" w:rsidRDefault="00C94F31" w:rsidP="005F4DC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  <w:r w:rsidRPr="008668F3">
              <w:rPr>
                <w:rStyle w:val="c3"/>
                <w:bCs/>
                <w:color w:val="000000"/>
              </w:rPr>
              <w:t>- Рисование «Моя семья»</w:t>
            </w:r>
          </w:p>
          <w:p w:rsidR="00C94F31" w:rsidRPr="008668F3" w:rsidRDefault="00C94F31" w:rsidP="005F4DC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  <w:r w:rsidRPr="008668F3">
              <w:rPr>
                <w:rStyle w:val="c3"/>
                <w:bCs/>
                <w:color w:val="000000"/>
              </w:rPr>
              <w:t>- Рассматривание фото семьи.</w:t>
            </w:r>
          </w:p>
          <w:p w:rsidR="00C94F31" w:rsidRPr="008668F3" w:rsidRDefault="00C94F31" w:rsidP="005F4DC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rStyle w:val="c3"/>
                <w:bCs/>
                <w:color w:val="000000"/>
              </w:rPr>
              <w:t>- Фотовыставка «Семья. Лето. Отдых»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«Пикник».</w:t>
            </w:r>
          </w:p>
          <w:p w:rsidR="00C94F31" w:rsidRPr="008668F3" w:rsidRDefault="00C94F31" w:rsidP="00C84211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Составление описательног</w:t>
            </w:r>
            <w:r>
              <w:rPr>
                <w:rFonts w:ascii="Times New Roman" w:hAnsi="Times New Roman"/>
                <w:sz w:val="24"/>
                <w:szCs w:val="24"/>
              </w:rPr>
              <w:t>о рассказа  любого члена семьи.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C84211">
        <w:trPr>
          <w:trHeight w:val="2553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448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Мои обязанности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C8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Беседа «Как я помогаю, дома и в детском саду?», «Что я умею делать?».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«Семья - я помогаю маме».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Настольная игра «Лото: мамины помощники».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«Я выполняю поручение» - оценка выполненного действия.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литературы: 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Н.Носов. «Заплатка», Е.Пермяк «Как Маша стала большой», </w:t>
            </w:r>
            <w:r w:rsidRPr="008668F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В.Осеева «Волшебное слово», «Просто старушка».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Ручной труд: «Починим наши книги!»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Труд в природе: рыхление, полив в цветнике, огороде.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 Выполнение различных поручений, дежурства по столовой, в приёмной и др.</w:t>
            </w:r>
          </w:p>
        </w:tc>
      </w:tr>
      <w:tr w:rsidR="00C94F31" w:rsidRPr="008668F3" w:rsidTr="005F4DCC">
        <w:trPr>
          <w:trHeight w:val="2847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EC53A2">
        <w:trPr>
          <w:trHeight w:val="630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Беседа: «Кем работают твои  родители?», «Кем ты хочешь стать?»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литературы: 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Б.Заходер. «Шофер», «Строители»,  «Сапожник», «Портниха», « Переплетчица», В.Маяковский  «Кем быть?», Д.Родари «Чем пахнут ремесла?», « Какого цвета ремесла?», К.Ушинский. «Булочник. Сапожник», Г.Люшнин  «Строители» , А.Барто «Штукатуры», Гайда Лагздынь « Кем ты будешь», С.Михалков «А что у вас?»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Д/и: «Профессии», «Чей инструмент?», пазлы.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С/р игры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Раскрашивание раскрасок «Профессии».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Встречи с родителями разных профессий</w:t>
            </w:r>
          </w:p>
        </w:tc>
      </w:tr>
      <w:tr w:rsidR="00C94F31" w:rsidRPr="008668F3" w:rsidTr="003F7F9C">
        <w:trPr>
          <w:trHeight w:val="2565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F31" w:rsidRPr="008668F3" w:rsidRDefault="00C94F31" w:rsidP="00EC53A2">
            <w:pPr>
              <w:spacing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EC53A2">
        <w:trPr>
          <w:trHeight w:val="1081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семейных традиций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tabs>
                <w:tab w:val="left" w:pos="2180"/>
              </w:tabs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Ситуативный разговор «Нам нравится всей семьей…»</w:t>
            </w:r>
          </w:p>
          <w:p w:rsidR="00C94F31" w:rsidRPr="008668F3" w:rsidRDefault="00C94F31" w:rsidP="005F4DCC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С/р игра  «Вместе с мамой в магазин».</w:t>
            </w:r>
          </w:p>
          <w:p w:rsidR="00C94F31" w:rsidRPr="008668F3" w:rsidRDefault="00C94F31" w:rsidP="005F4DCC">
            <w:pPr>
              <w:tabs>
                <w:tab w:val="left" w:pos="2339"/>
              </w:tabs>
              <w:spacing w:after="0" w:line="240" w:lineRule="auto"/>
              <w:ind w:right="46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на любую из тем: «Платочек для мамы», «Ромашки для мамы».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Фото-Выставка «Рукоделье мам и бабушек»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Конкурс семейных газет «Семейные традиции».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- Праздник «День семьи, любви и верности».</w:t>
            </w:r>
          </w:p>
        </w:tc>
      </w:tr>
      <w:tr w:rsidR="00C94F31" w:rsidRPr="008668F3" w:rsidTr="005F4DCC">
        <w:trPr>
          <w:trHeight w:val="1608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tabs>
                <w:tab w:val="left" w:pos="2180"/>
              </w:tabs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tabs>
                <w:tab w:val="left" w:pos="1845"/>
              </w:tabs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1407.- 18/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.07.</w:t>
            </w:r>
          </w:p>
        </w:tc>
        <w:tc>
          <w:tcPr>
            <w:tcW w:w="12403" w:type="dxa"/>
          </w:tcPr>
          <w:p w:rsidR="00C94F31" w:rsidRPr="00EC53A2" w:rsidRDefault="00C94F31" w:rsidP="00EC5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3A2">
              <w:rPr>
                <w:rFonts w:ascii="Times New Roman" w:hAnsi="Times New Roman"/>
                <w:b/>
                <w:bCs/>
                <w:sz w:val="28"/>
                <w:szCs w:val="28"/>
              </w:rPr>
              <w:t>«В гостях у сказки»</w:t>
            </w:r>
          </w:p>
        </w:tc>
      </w:tr>
      <w:tr w:rsidR="00C94F31" w:rsidRPr="008668F3" w:rsidTr="005F4DCC">
        <w:trPr>
          <w:trHeight w:val="954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сказок о животных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иллюстраций к сказкам о животных.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Д/и: «Назови сказку, которая изображена на картинке»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Развивающая игра «Скажи разными голосами».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Чтение, обсуждение сказок о животных: </w:t>
            </w:r>
            <w:r w:rsidRPr="008668F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К.Ушинский. Коровка. Козел. Два козлика, С.Маршак. Кошкин дом. Усатый-полосатый, Р.н. сказки. Зимовье. Волк и козлята. Кот, петух и лиса. Бычок-черный бочок. Коза с кудрявыми ножками. Кот-воркот. Котофей Котофеевич.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«Чему учат сказки о животных?».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сюжета понравившейся сказки о животных.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Драматизация сказки</w:t>
            </w:r>
          </w:p>
        </w:tc>
      </w:tr>
      <w:tr w:rsidR="00C94F31" w:rsidRPr="008668F3" w:rsidTr="005F4DCC">
        <w:trPr>
          <w:trHeight w:val="1839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141"/>
        </w:trPr>
        <w:tc>
          <w:tcPr>
            <w:tcW w:w="2825" w:type="dxa"/>
            <w:vAlign w:val="bottom"/>
          </w:tcPr>
          <w:p w:rsidR="00C94F31" w:rsidRPr="008668F3" w:rsidRDefault="00C94F31" w:rsidP="00EC53A2">
            <w:pPr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русских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народных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сказок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Дидактическая игра “Узнай сказку по иллюстрации”, “Собери картинку”.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Чтение, пересказ русских народных сказок.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Прослушивание сказок в аудио, видео сказок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Театрализованная деятельность. Показ разных видов спектаклей.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-Драматизация сказок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-Лепка персонажей сказок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-Сочинение сказки детьми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-Конкурс детского рисунка: «Поспешим на помощь краскам – нарисуем дружно сказку», «Раскрась героя сказки»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Развлечение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«В гостях у сказки»</w:t>
            </w:r>
          </w:p>
        </w:tc>
      </w:tr>
      <w:tr w:rsidR="00C94F31" w:rsidRPr="008668F3" w:rsidTr="005F4DCC">
        <w:trPr>
          <w:trHeight w:val="1778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160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волшебных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сказок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Беседа: «Какие сказки тебе нравятся?», «Какое волшебство было в этой сказке?», «Хотел бы ты быть волшебником? Какое волшебство ты бы сделал?»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Слушание детских песен из любимых сказок мультфильмов.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Развивающая игра: «Волшебный мешочек».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Отгадывание загадок: «Из какой сказки – волшебный предмет».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 малой подвижности «Найди предмет в группе».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Игра-релаксация «На  ковре самолете».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-Чтение волшебных сказок: В.Катаев «Цветик-семицветик», р.н.с. «По щучьему велению», «Крошечка-хаврошечка», «Царевна- лягушка» и др.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Презентация: «Путешествие по сказкам».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Рисование, раскрашивание героя сказок.</w:t>
            </w:r>
          </w:p>
          <w:p w:rsidR="00C94F31" w:rsidRPr="008668F3" w:rsidRDefault="00C94F31" w:rsidP="00EC53A2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Театрализованная деятельность.</w:t>
            </w:r>
          </w:p>
        </w:tc>
      </w:tr>
      <w:tr w:rsidR="00C94F31" w:rsidRPr="008668F3" w:rsidTr="005F4DCC">
        <w:trPr>
          <w:trHeight w:val="1982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272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игрушек –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герои сказок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EC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- Чтение сказки Т. Маршаловой «Старые игрушки».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«Моя любимая игрушка».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«В магазине игрушек»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Настольная игра:  «Из какой я сказки?».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Составление описательного рассказа «Моя любимая игрушка – герой сказки».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Изготовление атрибутов, масок  для игры-драматизации.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Отгадывание загадок на тему «Герои сказок».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-Раскрась героя сказки.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Викторина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«Герои сказок»</w:t>
            </w:r>
          </w:p>
        </w:tc>
      </w:tr>
      <w:tr w:rsidR="00C94F31" w:rsidRPr="008668F3" w:rsidTr="005F4DCC">
        <w:trPr>
          <w:trHeight w:val="1715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580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театра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С/р игра  «Мы идем в театр».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Театр игрушек – сказка В.Сутеева «Под грибом» или др.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Инсценировка сказок.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«Правила поведения в театре».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Игра-тренинг «Сверток под сиденьем», «Незнакомец меня зовет».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Показ настольного театра «Маша и медведи».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Выставка игрушек из разного вида театра.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-Рисование «По страницам любимых сказок»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-Изготовление книжек-малышек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Выставка книг «Русские народные сказки»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Выставка поделок, игрушек – самоделок «Герои сказок»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Выставка детских рисунков «Мои любимые сказки»</w:t>
            </w:r>
          </w:p>
          <w:p w:rsidR="00C94F31" w:rsidRPr="008668F3" w:rsidRDefault="00C94F31" w:rsidP="005F4DCC">
            <w:pPr>
              <w:spacing w:after="0" w:line="240" w:lineRule="auto"/>
              <w:ind w:right="18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Досуг: «Мы приглашаем всех в театр»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(показ театрализованной постановки детьми для младших групп и родителей)</w:t>
            </w:r>
          </w:p>
        </w:tc>
      </w:tr>
      <w:tr w:rsidR="00C94F31" w:rsidRPr="008668F3" w:rsidTr="005F4DCC">
        <w:trPr>
          <w:trHeight w:val="3181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21.07.- 25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.07.</w:t>
            </w:r>
          </w:p>
        </w:tc>
        <w:tc>
          <w:tcPr>
            <w:tcW w:w="12403" w:type="dxa"/>
          </w:tcPr>
          <w:p w:rsidR="00C94F31" w:rsidRPr="00EC53A2" w:rsidRDefault="00C94F31" w:rsidP="00EC5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3A2">
              <w:rPr>
                <w:rFonts w:ascii="Times New Roman" w:hAnsi="Times New Roman"/>
                <w:b/>
                <w:bCs/>
                <w:sz w:val="28"/>
                <w:szCs w:val="28"/>
              </w:rPr>
              <w:t>«Неделя творчества»</w:t>
            </w:r>
          </w:p>
        </w:tc>
      </w:tr>
      <w:tr w:rsidR="00C94F31" w:rsidRPr="008668F3" w:rsidTr="005F4DCC">
        <w:trPr>
          <w:trHeight w:val="973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искусств и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Живописи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C94F31" w:rsidRDefault="00C94F31" w:rsidP="00EC53A2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летних пейзажей  Левитан, Куинджи, Шишкин.</w:t>
            </w:r>
          </w:p>
          <w:p w:rsidR="00C94F31" w:rsidRPr="008668F3" w:rsidRDefault="00C94F31" w:rsidP="00EC53A2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натюрмортов Минон, Толстой, Грабарь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Игровое упражнение «Композиция», «Составь натюрморт»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с использованием различного материала.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Рисование: «Теплый солнечный денек».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«Великие живописцы».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Конкурс рисунков, нарисованных нетрадиционными способами «Улыбки лета».</w:t>
            </w:r>
          </w:p>
          <w:p w:rsidR="00C94F31" w:rsidRPr="00EC53A2" w:rsidRDefault="00C94F31" w:rsidP="00EC53A2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"Юные художники"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лективное рисование на асфальте</w:t>
            </w:r>
          </w:p>
        </w:tc>
      </w:tr>
      <w:tr w:rsidR="00C94F31" w:rsidRPr="008668F3" w:rsidTr="005F4DCC">
        <w:trPr>
          <w:trHeight w:val="2667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767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литературы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«Профессия писатель».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Создание рукописной книги.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иллюстраций к рукописной книге.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Знакомство со знаменитыми писателями.</w:t>
            </w:r>
          </w:p>
          <w:p w:rsidR="00C94F31" w:rsidRPr="00EC53A2" w:rsidRDefault="00C94F31" w:rsidP="00EC53A2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в библиотеку</w:t>
            </w:r>
          </w:p>
        </w:tc>
      </w:tr>
      <w:tr w:rsidR="00C94F31" w:rsidRPr="008668F3" w:rsidTr="005F4DCC">
        <w:trPr>
          <w:trHeight w:val="785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897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музыки и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Танца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Танцевальные игры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Сочинение сказки «Путешествие весёлой нотки»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 «Весёлый оркестр» (игра на музыкальных инструментах)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Слушание русских народных мелодий, классической музыки.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Дискотека «Весёлое лето»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 «Какой инструмент играет (изображен)?»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Рисование, раскрашивание музыкального инструмента.</w:t>
            </w:r>
          </w:p>
        </w:tc>
      </w:tr>
      <w:tr w:rsidR="00C94F31" w:rsidRPr="008668F3" w:rsidTr="00EC53A2">
        <w:trPr>
          <w:trHeight w:val="1479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63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654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песен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«Кто придумывает песни?».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«Концерт».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Детское творчество «Пропоем знакомое стихотворение».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Слушание детских песен из любимых мультфильмов</w:t>
            </w:r>
          </w:p>
          <w:p w:rsidR="00C94F31" w:rsidRPr="008668F3" w:rsidRDefault="00C94F31" w:rsidP="005F4DCC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Конкурс «Угадай мелодию».</w:t>
            </w:r>
          </w:p>
          <w:p w:rsidR="00C94F31" w:rsidRPr="008668F3" w:rsidRDefault="00C94F31" w:rsidP="005F4DCC">
            <w:pPr>
              <w:spacing w:after="0" w:line="240" w:lineRule="auto"/>
              <w:ind w:right="10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Фестиваль любимых песен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«Раз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словечко,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два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словечко,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будет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песенка!»</w:t>
            </w:r>
          </w:p>
        </w:tc>
      </w:tr>
      <w:tr w:rsidR="00C94F31" w:rsidRPr="008668F3" w:rsidTr="005F4DCC">
        <w:trPr>
          <w:trHeight w:val="1152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617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талантов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«У каждого есть талант!».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Развивающая игра «Сочиняем сказку».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игра: «Цирк», «Картинная галерея», «Театр» и т.п.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Детское творчество – сочиняем небылицы.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или др. художественное творчество по желанию.</w:t>
            </w:r>
          </w:p>
          <w:p w:rsidR="00C94F31" w:rsidRPr="008668F3" w:rsidRDefault="00C94F31" w:rsidP="005F4DC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Конкурс талантов (выучить любой номер для конкурса )</w:t>
            </w:r>
          </w:p>
        </w:tc>
      </w:tr>
      <w:tr w:rsidR="00C94F31" w:rsidRPr="008668F3" w:rsidTr="005F4DCC">
        <w:trPr>
          <w:trHeight w:val="1001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28.07.- 01.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2403" w:type="dxa"/>
          </w:tcPr>
          <w:p w:rsidR="00C94F31" w:rsidRPr="00EC53A2" w:rsidRDefault="00C94F31" w:rsidP="00EC53A2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3A2">
              <w:rPr>
                <w:rFonts w:ascii="Times New Roman" w:hAnsi="Times New Roman"/>
                <w:b/>
                <w:bCs/>
                <w:sz w:val="28"/>
                <w:szCs w:val="28"/>
              </w:rPr>
              <w:t>«Неделя интересных дел»</w:t>
            </w:r>
          </w:p>
        </w:tc>
      </w:tr>
      <w:tr w:rsidR="00C94F31" w:rsidRPr="008668F3" w:rsidTr="005F4DCC">
        <w:trPr>
          <w:trHeight w:val="841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финансовой грамотности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Работа с лэпбуком «Финансы»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«Откуда возникли первые деньги?», «Что такое бюджет?», «Что такое экономия?»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Просмотр презентации «Мой бюджет»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С/р игра «Магазин», «Банк».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Д/и: «Картинки-половинки», «Что можно купить, а что нельзя?», «Монетка» и др.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книжки-самоделки «Кто деньги бережёт, тот без нужды живет!» и др. экономические сказки.</w:t>
            </w:r>
          </w:p>
          <w:p w:rsidR="00C94F31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Просмотр мультфильмов «Смешарики. Азбука финансовой грамотности».</w:t>
            </w:r>
          </w:p>
          <w:p w:rsidR="00C94F31" w:rsidRPr="00EC53A2" w:rsidRDefault="00C94F31" w:rsidP="00EC53A2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EC53A2">
        <w:trPr>
          <w:trHeight w:val="1291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459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мыльных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Пузырей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«Изготовление мыла», «Мыло – помощник».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Экспериментирование: «Свойства мыла»,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«Изготовляем жидкость для мыльных пузырей», «Из каких предметов можно выдувать мыльные пузыри»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мыльными пузырями.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Подвижная игра «Быстрее лопни мыльные пузыри».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«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Самый большой пузырь»</w:t>
            </w:r>
          </w:p>
          <w:p w:rsidR="00C94F31" w:rsidRPr="008668F3" w:rsidRDefault="00C94F31" w:rsidP="00EC53A2">
            <w:pPr>
              <w:spacing w:after="0" w:line="240" w:lineRule="auto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Праздник мыльных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пузырей. Запуск мыльных пузырей</w:t>
            </w:r>
          </w:p>
        </w:tc>
      </w:tr>
      <w:tr w:rsidR="00C94F31" w:rsidRPr="008668F3" w:rsidTr="005F4DCC">
        <w:trPr>
          <w:trHeight w:val="1014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935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любимой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игры и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игрушки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«Моя любимая игра», «Правила игры с друзьями, чтобы играть было весело».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Игры в любимые дидактические, сюжетно-ролевые, подвижные, театрализованные игры.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Игровые ситуации: «Помоем игрушки»,  «Постираем кукольное белье», «Моем кукол чисто, чисто»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«Детский мир».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«Моя любимая игрушка»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Лепка «Мишка»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Аппликация «Платье для куклы», «Моя машина»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2169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5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991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добрых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Чтение, рассматривание иллюстрации к книге В. Маяковского «Что такое хорошо и что такое плохо».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Копилка добрых дел или панно добрых дел.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Обсуждение правила: «Не перенимай дурных поступков, старайся сам подать хороший пример другим».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Оказание помощи друзьям, взрослым, малышам.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Составление интеллект – карты «Добрые дела» (определение по сюжетным картинкам хорошие, плохие поступки)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Беседа: «Какие хорошие поступки ты сегодня совершил?», «Быть добрым – это хорошо или плохо?», «Каких добрых героев сказок, рассказов ты знаешь? Какие добрые поступки герой совершал?», «Если человек поступил плохо, можно ли про него сказать, что он плохой?»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795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шуток</w:t>
            </w:r>
          </w:p>
        </w:tc>
        <w:tc>
          <w:tcPr>
            <w:tcW w:w="12403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«Когда человеку бывает смешно?», «Хорошая, плохая шутка – это…?»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Конкурс «Самая смешная рожица», «Самая смешная фигура»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Игра-ряжение «Чучело-огородное».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«Неведомая зверюшка», «Смешные рисунки»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«Цирк: выступают клоуны».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Просмотр видео историй журнала «Ералаша» (анализ просмотренного)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Д/и: «Что напутал художник?»</w:t>
            </w:r>
          </w:p>
          <w:p w:rsidR="00C94F31" w:rsidRPr="008668F3" w:rsidRDefault="00C94F31" w:rsidP="005F4DCC">
            <w:pPr>
              <w:pStyle w:val="Heading3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color w:val="auto"/>
                <w:sz w:val="24"/>
                <w:szCs w:val="24"/>
              </w:rPr>
              <w:t>- Чтение художественной литературы: «</w:t>
            </w:r>
            <w:hyperlink r:id="rId7" w:history="1">
              <w:r w:rsidRPr="008668F3">
                <w:rPr>
                  <w:rStyle w:val="Hyperlink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bdr w:val="none" w:sz="0" w:space="0" w:color="auto" w:frame="1"/>
                </w:rPr>
                <w:t>Если бы я был взрослым</w:t>
              </w:r>
            </w:hyperlink>
            <w:r w:rsidRPr="008668F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», «Надо иметь чувство юмора», «Тайное становится явным», «Заколдованная буква», «Где это видано, где это слыхано»  </w:t>
            </w:r>
            <w:r w:rsidRPr="008668F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Драгунский В.Ю., «Живая шляпа», «Мишкина каша», « Бобик в гостях у Барбоса», «Клякса», «Затейники» Н.Н. Носов,  «Глупая история» М.М.Зощенко, «Путаница» К.Чуковский и др.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Развлечение «День смеха и шуток»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 – 08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.08.</w:t>
            </w:r>
          </w:p>
        </w:tc>
        <w:tc>
          <w:tcPr>
            <w:tcW w:w="12403" w:type="dxa"/>
            <w:vAlign w:val="bottom"/>
          </w:tcPr>
          <w:p w:rsidR="00C94F31" w:rsidRPr="00EC53A2" w:rsidRDefault="00C94F31" w:rsidP="00EC53A2">
            <w:pPr>
              <w:spacing w:after="0" w:line="240" w:lineRule="auto"/>
              <w:ind w:left="2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EC53A2"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  <w:p w:rsidR="00C94F31" w:rsidRPr="008668F3" w:rsidRDefault="00C94F31" w:rsidP="00EC53A2">
            <w:pPr>
              <w:spacing w:after="0" w:line="240" w:lineRule="auto"/>
              <w:ind w:left="19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Pr="00EC53A2">
              <w:rPr>
                <w:rFonts w:ascii="Times New Roman" w:hAnsi="Times New Roman"/>
                <w:b/>
                <w:bCs/>
                <w:sz w:val="28"/>
                <w:szCs w:val="28"/>
              </w:rPr>
              <w:t>«Неделя познания»</w:t>
            </w:r>
          </w:p>
        </w:tc>
      </w:tr>
      <w:tr w:rsidR="00C94F31" w:rsidRPr="008668F3" w:rsidTr="005F4DCC">
        <w:trPr>
          <w:trHeight w:val="636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бумаги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EC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- Беседы: «Как появилась бумага?», «Берегите лес!», «Волшебная бумага» (Что это за материал, его свойства, из чего делают бумагу и что делают из бумаги), русская народная пословица «Разговор проходит, как ветер; бумага и кисть тверды, как горы и реки»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Оригами «Чудо своими руками» (изготовление простейших поделок, с последующим обыгрыванием).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 «Свойства бумаги», «Такая разная бумага».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Коллекционирование «Фантики», «Календари».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Составление описательных рассказов по фантикам.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энциклопедии «Всё о бумаге»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-Чтение познавательной сказки «Жила-была бумага…»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Показ презентации «Бумажная фабрика»</w:t>
            </w:r>
          </w:p>
          <w:p w:rsidR="00C94F31" w:rsidRPr="008668F3" w:rsidRDefault="00C94F31" w:rsidP="00EC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2779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673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стекла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 «Свойства стекла».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«Безопасное обращение со стеклом», русская народная пословица «Дружба как стекло: разобьёшь – не сложишь»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Составление альбома с иллюстрациями – «Предметы из стекла».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-Знакомство с профессией Стеклодув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Аппликация «Ваза для цветов»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Исследование «Сколько бьющихся предметов имеется в группе».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литературы: 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 Утевская «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Рассказы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стеклянной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ниточке»,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М.Свешникова</w:t>
            </w:r>
            <w:r w:rsidRPr="008668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«Тайны 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стекла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2116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542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металла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 «В мире металла», «Что быстрее нагревается?».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Развивающая игра «Найди  в группе как можно больше предметов из металла».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Исследование «Почему определённые предметы  делают из металла?».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 «Рассказы о металлах»  С.И. Венецкий (старший дошкольный возраст»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Знакомство с профессией Сталевар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Беседа: Русская народная поговорка «Куй железо, пока горячо»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красками «Расписной поднос»</w:t>
            </w:r>
          </w:p>
        </w:tc>
      </w:tr>
      <w:tr w:rsidR="00C94F31" w:rsidRPr="008668F3" w:rsidTr="005F4DCC">
        <w:trPr>
          <w:trHeight w:val="2491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617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резины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 «Что такое упругость», «Свойства и качества резины».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«Где используют резину?».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Игровые упражнения и п/и  с резиновым мячом.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выставки «Предметы из резины».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«Парикмахерская: красивая прическа с резиночками».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«Резиновая Зина» А.Барто,  «Галоши и мороженое» М.М.Зощенко, «От каучука до калоши» О. Дэйнеко, Т.Трошин, К.Паустовский «Резиновая лодка».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Рисование, аппликации «Мой мяч», «Мы играем в мяч!»</w:t>
            </w:r>
          </w:p>
        </w:tc>
      </w:tr>
      <w:tr w:rsidR="00C94F31" w:rsidRPr="008668F3" w:rsidTr="005F4DCC">
        <w:trPr>
          <w:trHeight w:val="1515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617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дерева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«Что было, если бы исчезли деревья?», «Какие предметы из дерева?»</w:t>
            </w:r>
          </w:p>
          <w:p w:rsidR="00C94F31" w:rsidRDefault="00C94F31" w:rsidP="00EC53A2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Подвижная игра «Беги к березе, клёну, липе…»</w:t>
            </w:r>
          </w:p>
          <w:p w:rsidR="00C94F31" w:rsidRDefault="00C94F31" w:rsidP="00EC53A2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 «Какое дерево?».</w:t>
            </w:r>
          </w:p>
          <w:p w:rsidR="00C94F31" w:rsidRPr="008668F3" w:rsidRDefault="00C94F31" w:rsidP="00EC53A2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Дидактическая игра «С какого дерева листок?».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 «Возраст дерева».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«Роспись деревянной ложки (матрёшки, сундука)»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Презентация или онлайн посещение «Музей Бересты (Ложки, Игрушки)», « «Декоративно - прикладное искусство – традиции русского народа».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литературы: «Рассказы о деревьях» Ю.Крутогоров, «Хромая табуретка» А. Барто,  «Откуда стол пришёл?» С.Маршак, «Стол и стул» К.Ушинский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- Викторина «Умники и умницы»</w:t>
            </w:r>
          </w:p>
        </w:tc>
      </w:tr>
      <w:tr w:rsidR="00C94F31" w:rsidRPr="008668F3" w:rsidTr="005F4DCC">
        <w:trPr>
          <w:trHeight w:val="3268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11.08.- 15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.08.</w:t>
            </w:r>
          </w:p>
        </w:tc>
        <w:tc>
          <w:tcPr>
            <w:tcW w:w="12403" w:type="dxa"/>
          </w:tcPr>
          <w:p w:rsidR="00C94F31" w:rsidRPr="00EC53A2" w:rsidRDefault="00C94F31" w:rsidP="00EC53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53A2">
              <w:rPr>
                <w:rFonts w:ascii="Times New Roman" w:hAnsi="Times New Roman"/>
                <w:b/>
                <w:bCs/>
                <w:sz w:val="28"/>
                <w:szCs w:val="28"/>
              </w:rPr>
              <w:t>«Секреты природы»</w:t>
            </w:r>
          </w:p>
        </w:tc>
      </w:tr>
      <w:tr w:rsidR="00C94F31" w:rsidRPr="008668F3" w:rsidTr="005F4DCC">
        <w:trPr>
          <w:trHeight w:val="1974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лекарственных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растений – в гостях у  Медуницы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об лекарственных растениях:  «Что такое лекарственные растения?»;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«Где и как используют лекарственные растения?»; (подорожник, тысячелистник, душица, зверобой, шиповник, календула).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Составление карты - гербария «На территории садика растут какие лекарственные растения?».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Сюжетно-ролевая игра «Лечебный отвар для больного».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-Просмотр  книг, альбомов, энциклопедий о лекарственных растениях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-Д/и: «Какого растения не стало?», «Посмотри и назови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лекарственное растение!», «Вершки – корешки», «От какого растения часть», «Вылечи человека!»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«Лекарственный цветок – ромашка (одуванчик)», «Ромашковое поле»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Аппликация из засушенных цветов и листьев.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литературы: «Сказания о лекарственных растениях» М.А.Кузнецова, А.С. Резникова, 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«Кто в лесу живет и что в лесу растет» Ю. Дмитриева, А. Плешакова «Зеленые страницы», “Лесная газета” В. Бианки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Составление рассказов: «Путешествие семечки» (схематическое изображение), «Я – ромашка…», «Я – крапива…»</w:t>
            </w:r>
          </w:p>
          <w:p w:rsidR="00C94F31" w:rsidRDefault="00C94F31" w:rsidP="00EC53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Оформление альбома «Зелёная аптека</w:t>
            </w:r>
          </w:p>
          <w:p w:rsidR="00C94F31" w:rsidRDefault="00C94F31" w:rsidP="00EC53A2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С/р игра «Лесная аптека»</w:t>
            </w:r>
          </w:p>
          <w:p w:rsidR="00C94F31" w:rsidRPr="00EC53A2" w:rsidRDefault="00C94F31" w:rsidP="00EC53A2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«Знатоки лечебных трав»</w:t>
            </w:r>
          </w:p>
        </w:tc>
      </w:tr>
      <w:tr w:rsidR="00C94F31" w:rsidRPr="008668F3" w:rsidTr="005F4DCC">
        <w:trPr>
          <w:trHeight w:val="2454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178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Морские обитатели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Беседа: «Жители морей и океанов», «Какие разные моря!» (старшие группы работа с картой мира),  «Сокровища морей»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Оформление альбома «Морские обитатели», «Рыбы»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Рисование, аппликация,  лепка, конструирование (оригами): «Осьминожка», «Морская звезда», «Кораблик», «Золотая рыбка», «Подводное царство».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литературы: «Русалочка» Х.Андерсен, Г. Косова «Азбука подводного мира», С.Сахарнов «Кто в море живёт?», А.С. Пушкин «Сказка о рыбаке и рыбке», Т. Домаренок «Морские спасатели», Н.Шемякина «Сказка про кита», И.Сударева «На дне морском»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Заучивание стихотворений В.Орлов «Для чего морю наряды?» , «Я рисую море»,  Ю.Дулепин «Осьминог», С.Баранов «Дельфины».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Просмотр мультфильмов: «В порту», «Разноцветная семейка», «Русалочка»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Слушание музыки: К.Дебюсси «Море», эскиз для симфонического оркестра «Разговор ветра с морем», М.Равель «Игра воды»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Рефлексия слушание звуков природы «Море»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картин  И.К. Айвазовский «Ночь. Голубая волна», «Девятый вал», «Чёрное море», А.Рылов «Море. Камни», «В голубом просторе», А.Боголюбов «Парусник в море».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Отгадывание загадок</w:t>
            </w:r>
          </w:p>
        </w:tc>
      </w:tr>
      <w:tr w:rsidR="00C94F31" w:rsidRPr="008668F3" w:rsidTr="005F4DCC">
        <w:trPr>
          <w:trHeight w:val="5554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животных жарких стран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«Животные жарких стран»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альбома «Животные жарких стран»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мультфильмов: «По дороге с облаками», «Котенок с улицы Лизукова», «Птичка Тарри», «Львенок и Черепаха», «Про бегемота, который боялся прививок», «Каникулы Бонифация»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-Чтение художественной литературы: К. Чуковский «Доктор Айболит», « Крошка Енот», Е. Чарушин «Моя первая зоология», С. Маршак «Детки в клетке», энциклопедия животных, И.Гурина «Про кого расскажет слон», «Про кого расскажет лама»</w:t>
            </w:r>
            <w:r w:rsidRPr="008668F3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, В.Маяковский. «Что ни страница, то слон, то львица», О.Уласевич. «Носороги. Верблюды. Слоны. Львы. Гепарды. Зебры», Р.Киплинг «Как появились броненосцы. Маугли.», Э.Василевскай «Тигров племянник».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Экспериментальная деятельность: игры с песком, рисование на песке;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Д/и: «Кто где живет», «Уши, лапы и хвосты», «Лабиринт», «Где, чья мама?», «Четвертый лишний»., «Земля и ее жители».</w:t>
            </w:r>
          </w:p>
          <w:p w:rsidR="00C94F31" w:rsidRPr="008668F3" w:rsidRDefault="00C94F31" w:rsidP="005F4DC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rStyle w:val="c4"/>
                <w:color w:val="000000"/>
              </w:rPr>
              <w:t>- Аппликация на тему «Африка».</w:t>
            </w:r>
          </w:p>
          <w:p w:rsidR="00C94F31" w:rsidRPr="008668F3" w:rsidRDefault="00C94F31" w:rsidP="005F4DC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rStyle w:val="c4"/>
                <w:color w:val="000000"/>
              </w:rPr>
              <w:t>- Создание игрушек из картона для театральной деятельности «Африканские животные».</w:t>
            </w:r>
          </w:p>
          <w:p w:rsidR="00C94F31" w:rsidRPr="008668F3" w:rsidRDefault="00C94F31" w:rsidP="005F4DC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8668F3">
              <w:rPr>
                <w:rStyle w:val="c4"/>
                <w:color w:val="000000"/>
              </w:rPr>
              <w:t>- Рисование, раскрашивание африканского животного.</w:t>
            </w:r>
          </w:p>
          <w:p w:rsidR="00C94F31" w:rsidRPr="008668F3" w:rsidRDefault="00C94F31" w:rsidP="005F4DC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8668F3">
              <w:rPr>
                <w:rStyle w:val="c4"/>
                <w:color w:val="000000"/>
              </w:rPr>
              <w:t>- Составление рассказа про животных жарких стран</w:t>
            </w:r>
          </w:p>
          <w:p w:rsidR="00C94F31" w:rsidRPr="008668F3" w:rsidRDefault="00C94F31" w:rsidP="005F4DC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rStyle w:val="c4"/>
                <w:color w:val="000000"/>
              </w:rPr>
              <w:t>- С/р игра: «Зоопарк»</w:t>
            </w:r>
          </w:p>
        </w:tc>
      </w:tr>
      <w:tr w:rsidR="00C94F31" w:rsidRPr="008668F3" w:rsidTr="005F4DCC">
        <w:trPr>
          <w:trHeight w:val="617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радуги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«Когда я увидел радугу?», «Как запомнить цвета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радуги?»,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Презентация « Радуга бывает разной!» (форма, виды радуг)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Экспериментирование: «Как создать радугу дома, в детском саду?».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Разучивание стихотворения  А. Московских «Над рекою коромыслом…».3</w:t>
            </w:r>
          </w:p>
          <w:p w:rsidR="00C94F31" w:rsidRPr="008668F3" w:rsidRDefault="00C94F31" w:rsidP="005F4DCC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 на развитие эмоций «И мы увидели радугу».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Составление спектра радуги из воздушных шаров, ленточек, цветных полосок бумаги и т.п.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Игра «Разноцветная мозаика» (бежать к ведущему, взявшись за названный цвет в своей одежде)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-Д/и «Соберем цветик – семицветик».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-Чтение песенок и речевок про радугу.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Рисование «Радуга», «Радужная история»</w:t>
            </w:r>
          </w:p>
        </w:tc>
      </w:tr>
      <w:tr w:rsidR="00C94F31" w:rsidRPr="008668F3" w:rsidTr="005F4DCC">
        <w:trPr>
          <w:trHeight w:val="3318"/>
        </w:trPr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 цветов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-Беседы о цветущих растениях «Цветочная радуга» (знакомство с разнообразием окраски цветов), «Цветочные часы» (используя наглядный материал и фотографии,  определить, как при помощи цветов узнать  время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суток),  «Для чего цветочку пчелки?», «Самые разные цветы» (форма, цвет, размер, разнообразие.).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-Игры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«Найди по описанию», «Поищи такой же».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-Рисование, аппликация, конструирование (оригами и др. нетрадиционные техники): «Цветущий сад», «Цветочная поляна»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-Наблюдение: «Цветочная мозаика» (знакомство с цветами на клумбе, в цветнике),  «Друзья цветов насекомые» (за порханием насекомых над цветами),  «Сорняки».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Знакомство с профессией «Агроном»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-Чтение Ж. Санд «О чем говорят цветы»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Заучивание стихотворения о цветах.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Отгадывание загадок о цветах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-Рассматривание иллюстраций, открыток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-Оформление альбома «Мой любимый цветок» - рисунки детей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-П/и «Садовник», «Найди свой цвет», «Такой цветок беги ко мне» «Собери букет», «Цветочный магазин»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-Изготовление цветов из бумаги (способом оригами)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-Лепка «Барельефные изображения растений»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-Экскурсия на цветник.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 Опыты: «Заботливые друзья» (наблюдение за ростом цветов в тени и на солнце, при поливе и без него).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-Труд: полив и прополка на цветочных клумбах группового участка.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Рассматривание или создание альбома « Красная книга.Цветы».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С/р игра «Цветочный магазин»</w:t>
            </w:r>
          </w:p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Музыкальное развлечение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«Путешествие в страну цветов»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18.08.- 22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.08.</w:t>
            </w:r>
          </w:p>
        </w:tc>
        <w:tc>
          <w:tcPr>
            <w:tcW w:w="12403" w:type="dxa"/>
          </w:tcPr>
          <w:p w:rsidR="00C94F31" w:rsidRPr="00F95CDF" w:rsidRDefault="00C94F31" w:rsidP="00F95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5CDF">
              <w:rPr>
                <w:rFonts w:ascii="Times New Roman" w:hAnsi="Times New Roman"/>
                <w:b/>
                <w:bCs/>
                <w:sz w:val="28"/>
                <w:szCs w:val="28"/>
              </w:rPr>
              <w:t>«Во саду ли в огороде»</w:t>
            </w:r>
          </w:p>
        </w:tc>
      </w:tr>
      <w:tr w:rsidR="00C94F31" w:rsidRPr="008668F3" w:rsidTr="005F4DCC">
        <w:trPr>
          <w:trHeight w:val="804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Волшебная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грядка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-Рассматривание энциклопедий, иллюстраций по теме «Овощи», «Огород».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-Подбор иллюстраций, открыток по теме</w:t>
            </w:r>
          </w:p>
          <w:p w:rsidR="00C94F31" w:rsidRPr="008668F3" w:rsidRDefault="00C94F31" w:rsidP="005F4DC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0C43">
              <w:t>-Чтение художественной литературы:</w:t>
            </w:r>
            <w:r w:rsidRPr="008668F3">
              <w:rPr>
                <w:color w:val="000000"/>
              </w:rPr>
              <w:t xml:space="preserve"> Н. Носов «Огурцы»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Э. Хогарт «Мафин и его знаменитый кабачок», Ю. Тувим «Овощи», Я. Тайц «Послушный дождик», Русские народные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сказки «Репка», «Вершки и корешки», «Мужик и медведь», Д. Родари «Чипполино» (отрывок)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-Беседы: «Как растут помидоры?», «Как растет картофель?», «Витамины на грядках», «Путешествие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Витаминки с грядки на тарелку».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-Труд: прополка овощной грядки, «Витамины на грядке» (сбор огурцов, томатов, зелени).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-П/и: «Огородник и воробьи», «Капуста», «Плетень», «Съедобное -несъедобное», «Огуречик, огуречик», «Как весело качается цветок», «Пчела».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-Игры: «Из чего сварить компот?», «Назови блюда из ...», «Угадай на вкус»,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Загадки с грядки  (отгадывание загадок)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-Целевые прогулки: «Огород», «Чьи семена?»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-Проведение коллективной лепки на темы "Овощное царство", "Ягодное царство"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-Инсценировка «Сбор овощей»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-Д/и:  «Найди по описанию», «Пазлы», «Разрезные картинки», «Домино», «Чудесный мешочек», «Вершки – корешки»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-С/р игры: «Овощной магазин»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Оформление газеты  «Удивительные овощи»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-Разучивание хоровода «Огородная -  хороводная».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-Музыкальные игры: «Мы танцуем возле грядки», «Никаноровна»,  «Золотые ворота».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Инсценировка стихотворения Ю. Тувима «Овощи»</w:t>
            </w:r>
          </w:p>
        </w:tc>
      </w:tr>
      <w:tr w:rsidR="00C94F31" w:rsidRPr="008668F3" w:rsidTr="005F4DCC">
        <w:trPr>
          <w:trHeight w:val="5573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028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Вкусное лето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– фрукты,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ягоды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Презентация «Волшебный сад»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 «В огороде и в саду витамины я найду» о фруктах, ягодах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Артикуляционная гимнастика «Язычок и вкусное варенье».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Игровая  ситуация «Угадай по вкусу»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Продуктивная деятельность – рисования, лепка, аппликация - «Фрукты»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-Фотоконкурс « Ягода – малина».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-Коллективная творческая  работа «Ягодное лукошко»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День  угощения яблоками  «Молодильные яблоки»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литературы: </w:t>
            </w:r>
            <w:r w:rsidRPr="008668F3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И.Токмакова. «Яблонька», Л.Толстой « Косточка», Е.Пермяк «Смородинка», Я.Аким «Яблоко», В.Сутеев «Яблоко», В.Сутеев «Мешок яблок»,  В.Орлов. «Яблоневый сад», Г.Пономарева «Хитрое яблоко», по  А. Маневичу «Крылатое яблоко», Б.Житков «Как яблоки собирают?», Л.Татьяничева. «Царь яблоко», К.Ушинский « История одной яблоньки»,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В.Сухомлинский « Внучка старой вишни», Р.н. сказка «Серебряное блюдечко и наливное яблочко», « Грушевая девочка»,  «Крошечка Хаврошечка»,  И. Крылов «Лиса и виноград»</w:t>
            </w:r>
          </w:p>
        </w:tc>
      </w:tr>
      <w:tr w:rsidR="00C94F31" w:rsidRPr="008668F3" w:rsidTr="005F4DCC">
        <w:trPr>
          <w:trHeight w:val="2450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0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Дары леса</w:t>
            </w:r>
          </w:p>
        </w:tc>
        <w:tc>
          <w:tcPr>
            <w:tcW w:w="12403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-Беседы: «Наш дом – природа», «Дары леса».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-Презентация «Съедобные и несъедобные грибы»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-Рассматривание плаката «Съедобные и несъедобные грибы».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-Рассказ «Способы употребления грибов в пищу».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-Чтение рассказ В.Катаев «Грибы».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-Поисково-исследовательская деятельность «Как отличить двойника?».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-Свободное общение «Какие грибы я знаю?».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-Дидактические познавательно – речевые игры: «Отгадай по силуэту», «Что где растет?», «Съедобный – несъедобный», «Соберем грибы!»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-Продуктивная деятельность из природного материала «Грибы для белочки», «В лес по грибы»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-Слушание музыки Л.Абелян «По грибы», М.Раухверген «Грибы».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Инсценировка сказки 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«Под грибом»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(В.Сутеев)</w:t>
            </w:r>
          </w:p>
        </w:tc>
      </w:tr>
      <w:tr w:rsidR="00C94F31" w:rsidRPr="008668F3" w:rsidTr="005F4DCC">
        <w:trPr>
          <w:trHeight w:val="1066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злаковых –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хлеба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 о хлебе  «Путешествие колоска», «Откуда пришла булочка?».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Знакомство со злаковыми культурами, презентация.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-Рассматривание - колосьев зерновых растений, сюжетных картинок из серии «Откуда хлеб пришел»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-Иллюстраций с изображением машин и приспособлений, используемых для выращивания злаков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-Чтение пословиц и поговорок о хлебе, художественных произведений  о хлебе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-Игры: «Угадай на вкус» - определяют пшеничный или ржаной хлеб, «Из чего сварили кашу?», «Угадай на ощупь» (крупы),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Знакомство и закрепление знаний профессий:</w:t>
            </w:r>
            <w:r w:rsidRPr="008668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Тракторист, Шофёр, Комбайнер, Агроном, общее название Хлеборобы.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-С/р игры: «Пекарня», «Супермаркет»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-Рисование:  «Хлеб – хозяин дома», «Береги хлеб»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-Драматизация сказки «Колобок»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-Лепка из соленого теста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-Оформление альбома «Поэты о хлебе» - совместно с родителями.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Театр на фланелеграфе «Колобок», «Колосок».</w:t>
            </w:r>
          </w:p>
        </w:tc>
      </w:tr>
      <w:tr w:rsidR="00C94F31" w:rsidRPr="008668F3" w:rsidTr="005F4DCC">
        <w:trPr>
          <w:trHeight w:val="3906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0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103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Мы вокруг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берёзки</w:t>
            </w:r>
          </w:p>
          <w:p w:rsidR="00C94F31" w:rsidRPr="008668F3" w:rsidRDefault="00C94F31" w:rsidP="005F4DCC">
            <w:pPr>
              <w:spacing w:after="0" w:line="26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встанем в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хоровод</w:t>
            </w:r>
          </w:p>
          <w:p w:rsidR="00C94F31" w:rsidRPr="008668F3" w:rsidRDefault="00C94F31" w:rsidP="005F4DCC">
            <w:pPr>
              <w:spacing w:after="0"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6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Экскурсия в берёзовую аллею. Закрепить знания о строении дерева, её пользе и характерных особенностях различных деревьев.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-Рассматривание и сравнения березы с другими деревьями.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Стихи, песенки, потешки, заклички о берёзе: «Во поле берёзонька стояла», «На калине белый цвет», «Как по травкам, по муравкам»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-Чтение произведений  о березе: М. Пришвин «Разговор деревьев», 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Рождественский «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Березка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Ф. Сологуб «Письмо – жалоба 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Березы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П. Воронько «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Березка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И. Радужная «Зимний сон 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берез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Русская народная песня «Во поле березонька стояла», Русская народная песня «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Береза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моя, березонька…», Русская народная песня «Ой, 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березка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моя зелененькая…», Б. Заходер «Почему деревья не ходят?», В. Бианки «Лесная газета», «Волшебная 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береза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В. Зотов «</w:t>
            </w:r>
            <w:r w:rsidRPr="008668F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Береза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(кн. «Лесная мозаика»),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-Рисование «Стоит Алёна, платок зелёный, тонкий стан, белый сарафан»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Развлечение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«Люблю березку русскую»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2955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F95CDF">
            <w:pPr>
              <w:spacing w:after="0" w:line="3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25.08.- 29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.08.</w:t>
            </w:r>
          </w:p>
        </w:tc>
        <w:tc>
          <w:tcPr>
            <w:tcW w:w="12403" w:type="dxa"/>
          </w:tcPr>
          <w:p w:rsidR="00C94F31" w:rsidRPr="00F95CDF" w:rsidRDefault="00C94F31" w:rsidP="00F95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CDF">
              <w:rPr>
                <w:rFonts w:ascii="Times New Roman" w:hAnsi="Times New Roman"/>
                <w:b/>
                <w:sz w:val="28"/>
                <w:szCs w:val="28"/>
              </w:rPr>
              <w:t>До свидания, лето!</w:t>
            </w:r>
          </w:p>
        </w:tc>
      </w:tr>
      <w:tr w:rsidR="00C94F31" w:rsidRPr="008668F3" w:rsidTr="005F4DCC">
        <w:trPr>
          <w:trHeight w:val="804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российского флага</w:t>
            </w:r>
          </w:p>
        </w:tc>
        <w:tc>
          <w:tcPr>
            <w:tcW w:w="12403" w:type="dxa"/>
            <w:vMerge w:val="restart"/>
            <w:vAlign w:val="bottom"/>
          </w:tcPr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Беседы: «Наш дом – Россия»,  «У каждой страны свой флаг», «Где флаги увидеть можно?»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Дидактические игры: «Будь внимателен», «Найди такой же», «Развивающее лото «Флаги», </w:t>
            </w:r>
            <w:r w:rsidRPr="008668F3">
              <w:rPr>
                <w:rStyle w:val="c16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668F3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«Собери флаг»,</w:t>
            </w:r>
            <w:r w:rsidRPr="008668F3">
              <w:rPr>
                <w:rStyle w:val="c16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668F3">
              <w:rPr>
                <w:rStyle w:val="c1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«Белый, синий, красный»,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литературы: В.Степанов «Флаг России», Е Николаев «Флаг родины моей», Г.Лапшина «Три цвета на флаге России», К. Ушинский «Наше Отечество»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-Заучивание стихотворения В.Степанов «Флаг России».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Аппликация, рисование: «Флаг России», «Хоровод дружбы»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Конструирование (оригами):  «Кораблик с российским флагом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Слушание музыки: Гимн России, Песня «Флаг России</w:t>
            </w:r>
            <w:r w:rsidRPr="008668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 Г. Смирновой.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Эстафеты: «Марш-бросок», «Кто скорее до флажка», «Переправа»,  «Кто быстрее соберет флажки»</w:t>
            </w:r>
          </w:p>
        </w:tc>
      </w:tr>
      <w:tr w:rsidR="00C94F31" w:rsidRPr="008668F3" w:rsidTr="005F4DCC">
        <w:trPr>
          <w:trHeight w:val="991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1197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Юный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флорист</w:t>
            </w: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ind w:right="10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Беседа:  «Мой любимый цветок»,</w:t>
            </w:r>
            <w:r w:rsidRPr="00866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«Цветы в легендах, стихах, загадках, песнях», «Профессии людей, занятых в цветоводстве»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цветовод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-декоратор, садовод (это любитель, который увлекается разведением цветов, как для себя, так и для продажи). Флорист (следит за состоянием цветов, поддержанием их свежести и составлением букетов). Садовник (</w:t>
            </w:r>
            <w:r w:rsidRPr="008668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профессия</w:t>
            </w:r>
            <w:r w:rsidRPr="00866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где человек ухаживает за цветами, разводит их, делает красивые цветники),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«Условия, необходимые для жизни комнатных растений».</w:t>
            </w:r>
          </w:p>
          <w:p w:rsidR="00C94F31" w:rsidRPr="008668F3" w:rsidRDefault="00C94F31" w:rsidP="005F4DCC">
            <w:pPr>
              <w:pStyle w:val="c14"/>
              <w:shd w:val="clear" w:color="auto" w:fill="FFFFFF"/>
              <w:spacing w:before="0" w:beforeAutospacing="0" w:after="0" w:afterAutospacing="0"/>
              <w:ind w:left="120" w:right="120"/>
              <w:rPr>
                <w:color w:val="000000"/>
              </w:rPr>
            </w:pPr>
            <w:r w:rsidRPr="008668F3">
              <w:rPr>
                <w:color w:val="000000"/>
                <w:shd w:val="clear" w:color="auto" w:fill="FFFFFF"/>
              </w:rPr>
              <w:t xml:space="preserve">- Слушание музыки: </w:t>
            </w:r>
            <w:r w:rsidRPr="008668F3">
              <w:rPr>
                <w:rStyle w:val="c7"/>
                <w:color w:val="000000"/>
              </w:rPr>
              <w:t xml:space="preserve">Ю.Антонов  «Не рвите цветы», </w:t>
            </w:r>
            <w:r w:rsidRPr="008668F3">
              <w:rPr>
                <w:color w:val="000000"/>
              </w:rPr>
              <w:br/>
            </w:r>
            <w:r w:rsidRPr="008668F3">
              <w:rPr>
                <w:rStyle w:val="c7"/>
                <w:color w:val="000000"/>
              </w:rPr>
              <w:t>П.И. Чайковский «Цикл времена года», «Вальс цветов»,</w:t>
            </w:r>
            <w:r w:rsidRPr="008668F3">
              <w:rPr>
                <w:color w:val="000000"/>
              </w:rPr>
              <w:br/>
            </w:r>
            <w:r w:rsidRPr="008668F3">
              <w:rPr>
                <w:rStyle w:val="c7"/>
                <w:color w:val="000000"/>
              </w:rPr>
              <w:t>Ю.Чичков «Волшебный цветок»,  «Это называется природа!»,</w:t>
            </w:r>
            <w:r w:rsidRPr="008668F3">
              <w:rPr>
                <w:color w:val="000000"/>
              </w:rPr>
              <w:t xml:space="preserve"> </w:t>
            </w:r>
            <w:r w:rsidRPr="008668F3">
              <w:rPr>
                <w:rStyle w:val="c7"/>
                <w:color w:val="000000"/>
              </w:rPr>
              <w:t>З.Б. Качаев  «Где же одуванчики?», «Кактус – ёж», «Ромашки» Г.Ф. Вихарева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 Изготовление композиции из цветов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ind w:right="10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иллюстраций, открыток с изображением цветов.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ind w:right="10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«Цветочный магазин» (закреплять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букеты),  «Сложи цветок» (уточнение знаний о строении цветка – стебель, листья цветок),  «Найди растение по описанию» (уточнение знаний о строении цветка, закрепление названий комнатных растений).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Рисование, аппликация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«Укрась ковер цветами»</w:t>
            </w:r>
          </w:p>
        </w:tc>
      </w:tr>
      <w:tr w:rsidR="00C94F31" w:rsidRPr="008668F3" w:rsidTr="004A7D09">
        <w:trPr>
          <w:trHeight w:val="3637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ind w:right="1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rPr>
          <w:trHeight w:val="976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Летние</w:t>
            </w: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развлечения, летние виды спорта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  <w:vMerge w:val="restart"/>
          </w:tcPr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color w:val="000000"/>
              </w:rPr>
              <w:t>- Фотовыставка «Мое спортивное лето!»</w:t>
            </w:r>
          </w:p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668F3">
              <w:rPr>
                <w:color w:val="000000"/>
                <w:shd w:val="clear" w:color="auto" w:fill="FFFFFF"/>
              </w:rPr>
              <w:t>- П/и «У медведя во бору», «Через ручек», «Кошка и мышка», «Кролики», «Попади мешочком в круг», «Цветные автомобили», «Лохматый пес», «Кто дальше бросит мешочек», «Третий лишний»</w:t>
            </w:r>
          </w:p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668F3">
              <w:rPr>
                <w:color w:val="000000"/>
                <w:shd w:val="clear" w:color="auto" w:fill="FFFFFF"/>
              </w:rPr>
              <w:t>- Спортивные игры: футбол, волейбол, теннис (бадминтон), катание на велосипеде, самокате.</w:t>
            </w:r>
          </w:p>
          <w:p w:rsidR="00C94F31" w:rsidRPr="008668F3" w:rsidRDefault="00C94F31" w:rsidP="005F4DC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color w:val="000000"/>
                <w:shd w:val="clear" w:color="auto" w:fill="FFFFFF"/>
              </w:rPr>
              <w:t>-</w:t>
            </w:r>
            <w:r w:rsidRPr="008668F3">
              <w:rPr>
                <w:color w:val="000000"/>
              </w:rPr>
              <w:t xml:space="preserve">  Рисование на тему «Веселая игра «Футбол», создание коллективной композиции «Дети делают зарядку»,  «Летние виды спорта (развлечения)».</w:t>
            </w:r>
          </w:p>
          <w:p w:rsidR="00C94F31" w:rsidRPr="008668F3" w:rsidRDefault="00C94F31" w:rsidP="005F4DCC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color w:val="000000"/>
              </w:rPr>
              <w:t>- Раскрашивание раскрасок «Летние виды спорта».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Беседы с детьми о том, какими качествами нужно обладать, чтобы победить на Олимпиаде; Рассказ детей о том, за какие виды спорта и какие команды болеют  в их семье,  «Любимые виды летнего спорта», «Летние развлечения»</w:t>
            </w:r>
          </w:p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color w:val="000000"/>
              </w:rPr>
              <w:t xml:space="preserve">- </w:t>
            </w:r>
            <w:r w:rsidRPr="008668F3">
              <w:rPr>
                <w:color w:val="000000"/>
                <w:shd w:val="clear" w:color="auto" w:fill="FFFFFF"/>
              </w:rPr>
              <w:t>Спортивное развлечение  «Мы любим спорт».</w:t>
            </w:r>
          </w:p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668F3">
              <w:rPr>
                <w:color w:val="000000"/>
              </w:rPr>
              <w:t>-</w:t>
            </w:r>
            <w:r w:rsidRPr="008668F3">
              <w:rPr>
                <w:color w:val="000000"/>
                <w:shd w:val="clear" w:color="auto" w:fill="FFFFFF"/>
              </w:rPr>
              <w:t xml:space="preserve"> Квест-игра «В поисках ключа здоровья»</w:t>
            </w:r>
          </w:p>
        </w:tc>
      </w:tr>
      <w:tr w:rsidR="00C94F31" w:rsidRPr="008668F3" w:rsidTr="004A7D09">
        <w:trPr>
          <w:trHeight w:val="2119"/>
        </w:trPr>
        <w:tc>
          <w:tcPr>
            <w:tcW w:w="2825" w:type="dxa"/>
            <w:vAlign w:val="bottom"/>
          </w:tcPr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3" w:type="dxa"/>
            <w:vMerge/>
          </w:tcPr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Подарки</w:t>
            </w: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bCs/>
                <w:sz w:val="24"/>
                <w:szCs w:val="24"/>
              </w:rPr>
              <w:t>лета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Беседы: «Любимое время года»,  «Что нам лето принесло?», «Подарки лета».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>- Чтение стихов, отгадывание загадок о лете.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Аппликация «Летний денек»,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Рисование «Натюрморт. Фруктовая сказка», 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>«Что нам лето подарило? »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Экспериментирование «Что произойдет с корнями без почвы?»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Проблемные ситуации: «Незнайка перепутал содержимое корзинок и не знает, как правильно разложить ягоды, фрукты и овощи в корзинки правильно»,  «Помоги Незнайке подобрать полезные продукты для больного друга».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альбомов «Фрукты, овощи». Расширение представлений детей об овощах и фруктах.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Чтение художественной литературы: Н. Надеждиной «Вокруг света по стране Легумии» и «Где щи, там и нас ищи», сказки Д. Родари «Приключения Чиполлино», рассказа А. В. Евстигнеева «Капуста», Н. Носова «Про репку», «Огурцы». Анализ прочитанных произведений.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Д/игра «Раздели на группы» (овощи, фрукты, ягоды), </w:t>
            </w:r>
            <w:r w:rsidRPr="008668F3">
              <w:rPr>
                <w:rFonts w:ascii="Times New Roman" w:hAnsi="Times New Roman"/>
                <w:sz w:val="24"/>
                <w:szCs w:val="24"/>
              </w:rPr>
              <w:t xml:space="preserve"> «Во саду ли, в огороде»,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«Назови одним словом».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С/р. игра «Семья», сюжет «Готовим обед».</w:t>
            </w:r>
          </w:p>
          <w:p w:rsidR="00C94F31" w:rsidRPr="008668F3" w:rsidRDefault="00C94F31" w:rsidP="005F4DCC">
            <w:pPr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Фотовыставка «Собираем урожай».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Развлечение «В деревню к бабушке и дедушке».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шахтёра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Беседы: «Профессия шахтёр» (презентация),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</w:rPr>
              <w:t>"Уголь – наше богатство".</w:t>
            </w:r>
          </w:p>
          <w:p w:rsidR="00C94F31" w:rsidRPr="008668F3" w:rsidRDefault="00C94F31" w:rsidP="005F4DC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0C43">
              <w:t xml:space="preserve">- </w:t>
            </w:r>
            <w:r w:rsidRPr="008668F3">
              <w:rPr>
                <w:color w:val="111111"/>
              </w:rPr>
              <w:t>Эстафеты: </w:t>
            </w:r>
            <w:r w:rsidRPr="008668F3">
              <w:rPr>
                <w:i/>
                <w:iCs/>
                <w:color w:val="111111"/>
              </w:rPr>
              <w:t xml:space="preserve"> </w:t>
            </w:r>
            <w:r w:rsidRPr="008668F3">
              <w:rPr>
                <w:iCs/>
                <w:color w:val="111111"/>
              </w:rPr>
              <w:t>«Кто быстрее»</w:t>
            </w:r>
            <w:r w:rsidRPr="008668F3">
              <w:rPr>
                <w:color w:val="111111"/>
              </w:rPr>
              <w:t> </w:t>
            </w:r>
            <w:r w:rsidRPr="008668F3">
              <w:rPr>
                <w:iCs/>
                <w:color w:val="111111"/>
              </w:rPr>
              <w:t>(передача</w:t>
            </w:r>
            <w:r w:rsidRPr="008668F3">
              <w:rPr>
                <w:i/>
                <w:iCs/>
                <w:color w:val="111111"/>
              </w:rPr>
              <w:t> </w:t>
            </w:r>
            <w:r w:rsidRPr="008668F3">
              <w:rPr>
                <w:bCs/>
                <w:iCs/>
                <w:color w:val="111111"/>
              </w:rPr>
              <w:t>шахтерской каски</w:t>
            </w:r>
            <w:r w:rsidRPr="008668F3">
              <w:rPr>
                <w:i/>
                <w:iCs/>
                <w:color w:val="111111"/>
              </w:rPr>
              <w:t>)</w:t>
            </w:r>
            <w:r w:rsidRPr="008668F3">
              <w:rPr>
                <w:color w:val="111111"/>
              </w:rPr>
              <w:t>,</w:t>
            </w:r>
          </w:p>
          <w:p w:rsidR="00C94F31" w:rsidRPr="008668F3" w:rsidRDefault="00C94F31" w:rsidP="005F4D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8668F3">
              <w:rPr>
                <w:rFonts w:ascii="Times New Roman" w:hAnsi="Times New Roman"/>
                <w:bCs/>
                <w:iCs/>
                <w:color w:val="111111"/>
                <w:sz w:val="24"/>
                <w:szCs w:val="24"/>
                <w:lang w:eastAsia="ru-RU"/>
              </w:rPr>
              <w:t>Шахтерский туннель</w:t>
            </w:r>
            <w:r w:rsidRPr="008668F3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68F3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«Перевези уголь".</w:t>
            </w:r>
          </w:p>
          <w:p w:rsidR="00C94F31" w:rsidRPr="008668F3" w:rsidRDefault="00C94F31" w:rsidP="005F4DCC">
            <w:pPr>
              <w:spacing w:after="0" w:line="240" w:lineRule="auto"/>
              <w:rPr>
                <w:rStyle w:val="c3"/>
                <w:rFonts w:ascii="Times New Roman" w:hAnsi="Times New Roman"/>
                <w:color w:val="111111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Style w:val="c3"/>
                <w:rFonts w:ascii="Times New Roman" w:hAnsi="Times New Roman"/>
                <w:color w:val="111111"/>
                <w:sz w:val="24"/>
                <w:szCs w:val="24"/>
              </w:rPr>
              <w:t>Конкурс рисунков совместно с родителями </w:t>
            </w:r>
            <w:r w:rsidRPr="008668F3">
              <w:rPr>
                <w:rStyle w:val="c4"/>
                <w:rFonts w:ascii="Times New Roman" w:hAnsi="Times New Roman"/>
                <w:iCs/>
                <w:color w:val="111111"/>
                <w:sz w:val="24"/>
                <w:szCs w:val="24"/>
              </w:rPr>
              <w:t>«</w:t>
            </w:r>
            <w:r w:rsidRPr="008668F3">
              <w:rPr>
                <w:rStyle w:val="c2"/>
                <w:rFonts w:ascii="Times New Roman" w:hAnsi="Times New Roman"/>
                <w:bCs/>
                <w:iCs/>
                <w:color w:val="111111"/>
                <w:sz w:val="24"/>
                <w:szCs w:val="24"/>
              </w:rPr>
              <w:t>Шахтерский труд глазами детей</w:t>
            </w:r>
            <w:r w:rsidRPr="008668F3">
              <w:rPr>
                <w:rStyle w:val="c4"/>
                <w:rFonts w:ascii="Times New Roman" w:hAnsi="Times New Roman"/>
                <w:iCs/>
                <w:color w:val="111111"/>
                <w:sz w:val="24"/>
                <w:szCs w:val="24"/>
              </w:rPr>
              <w:t>»</w:t>
            </w:r>
            <w:r w:rsidRPr="008668F3">
              <w:rPr>
                <w:rStyle w:val="c3"/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8668F3">
              <w:rPr>
                <w:rStyle w:val="c3"/>
                <w:rFonts w:ascii="Times New Roman" w:hAnsi="Times New Roman"/>
                <w:color w:val="111111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</w:rPr>
              <w:t>Лепка «шахтерская каска», Рисование «Портрет шахтера»,</w:t>
            </w:r>
          </w:p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color w:val="000000"/>
              </w:rPr>
              <w:t>Рисование  углем - «Шахта», аппликация «Букет цветов для горняков»</w:t>
            </w:r>
          </w:p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color w:val="000000"/>
              </w:rPr>
              <w:t>- Конструирование «Вагоны для угля».</w:t>
            </w:r>
          </w:p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8668F3">
              <w:rPr>
                <w:color w:val="000000"/>
              </w:rPr>
              <w:t>-</w:t>
            </w:r>
            <w:r w:rsidRPr="008668F3">
              <w:rPr>
                <w:color w:val="000000"/>
                <w:bdr w:val="none" w:sz="0" w:space="0" w:color="auto" w:frame="1"/>
              </w:rPr>
              <w:t xml:space="preserve"> Чтение художественной литературы:</w:t>
            </w:r>
            <w:r w:rsidRPr="008668F3">
              <w:rPr>
                <w:color w:val="000000"/>
              </w:rPr>
              <w:t xml:space="preserve"> </w:t>
            </w:r>
            <w:r w:rsidRPr="008668F3">
              <w:rPr>
                <w:color w:val="000000"/>
                <w:bdr w:val="none" w:sz="0" w:space="0" w:color="auto" w:frame="1"/>
              </w:rPr>
              <w:t>Колосов М. «Уголек», Куприн А.И. « В недрах земли»,  М.Коршунов «Рассказы старого шахтера».</w:t>
            </w:r>
          </w:p>
          <w:p w:rsidR="00C94F31" w:rsidRPr="008668F3" w:rsidRDefault="00C94F31" w:rsidP="005F4DC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68F3">
              <w:rPr>
                <w:color w:val="000000"/>
                <w:bdr w:val="none" w:sz="0" w:space="0" w:color="auto" w:frame="1"/>
              </w:rPr>
              <w:t xml:space="preserve">- С/р игры: </w:t>
            </w:r>
            <w:r w:rsidRPr="005E0C43">
              <w:t>«Шахта», «Погрузка угля».</w:t>
            </w:r>
          </w:p>
          <w:p w:rsidR="00C94F31" w:rsidRPr="008668F3" w:rsidRDefault="00C94F31" w:rsidP="005F4DC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bdr w:val="none" w:sz="0" w:space="0" w:color="auto" w:frame="1"/>
              </w:rPr>
            </w:pPr>
            <w:r w:rsidRPr="008668F3">
              <w:rPr>
                <w:color w:val="000000"/>
              </w:rPr>
              <w:t>- Конкурс чтецов стихотворений о </w:t>
            </w:r>
            <w:r w:rsidRPr="008668F3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шахтерах</w:t>
            </w:r>
            <w:r w:rsidRPr="008668F3">
              <w:rPr>
                <w:rStyle w:val="Strong"/>
                <w:color w:val="000000"/>
                <w:bdr w:val="none" w:sz="0" w:space="0" w:color="auto" w:frame="1"/>
              </w:rPr>
              <w:t>.</w:t>
            </w:r>
          </w:p>
          <w:p w:rsidR="00C94F31" w:rsidRPr="008668F3" w:rsidRDefault="00C94F31" w:rsidP="005F4DC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bdr w:val="none" w:sz="0" w:space="0" w:color="auto" w:frame="1"/>
              </w:rPr>
            </w:pPr>
            <w:r w:rsidRPr="008668F3">
              <w:rPr>
                <w:rStyle w:val="Strong"/>
                <w:b w:val="0"/>
                <w:color w:val="000000"/>
                <w:bdr w:val="none" w:sz="0" w:space="0" w:color="auto" w:frame="1"/>
              </w:rPr>
              <w:t>- Д/и: «Назови профессию», «Собери картинку», «Кому, что нужно для работы?»</w:t>
            </w:r>
          </w:p>
          <w:p w:rsidR="00C94F31" w:rsidRPr="008668F3" w:rsidRDefault="00C94F31" w:rsidP="005F4DC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bdr w:val="none" w:sz="0" w:space="0" w:color="auto" w:frame="1"/>
              </w:rPr>
            </w:pPr>
            <w:r w:rsidRPr="008668F3">
              <w:rPr>
                <w:rStyle w:val="Strong"/>
                <w:b w:val="0"/>
                <w:color w:val="000000"/>
                <w:bdr w:val="none" w:sz="0" w:space="0" w:color="auto" w:frame="1"/>
              </w:rPr>
              <w:t>- Создание макета «Шахта»</w:t>
            </w:r>
          </w:p>
          <w:p w:rsidR="00C94F31" w:rsidRPr="005E0C43" w:rsidRDefault="00C94F31" w:rsidP="005F4DCC">
            <w:pPr>
              <w:pStyle w:val="NormalWeb"/>
              <w:spacing w:before="0" w:beforeAutospacing="0" w:after="0" w:afterAutospacing="0"/>
            </w:pPr>
            <w:r w:rsidRPr="005E0C43">
              <w:t>- Посещение мини-музея в подготовительной группе «Кузбасс - шахтёрский край»</w:t>
            </w:r>
          </w:p>
          <w:p w:rsidR="00C94F31" w:rsidRPr="005E0C43" w:rsidRDefault="00C94F31" w:rsidP="005F4DCC">
            <w:pPr>
              <w:pStyle w:val="NormalWeb"/>
              <w:spacing w:before="0" w:beforeAutospacing="0" w:after="0" w:afterAutospacing="0"/>
            </w:pPr>
            <w:r w:rsidRPr="005E0C43">
              <w:t>- Праздник «День шахтёра».</w:t>
            </w: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День безопасности</w:t>
            </w:r>
          </w:p>
        </w:tc>
        <w:tc>
          <w:tcPr>
            <w:tcW w:w="12403" w:type="dxa"/>
          </w:tcPr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Беседы «Что такое безопасность?», «Правила безопасного поведения с незнакомыми людьми»,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«Кошка и собака — наши соседи», «ПДД».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Беседы о правилах поведения на прогулке, на физкультурных занятиях, на занятиях по рисованию, аппликации и т.д.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тематического альбома «Азбука безопасности»;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Д/игры «Найди правильное решение», «Будьте внимательны!» , «Раз, два, три, что может быть опасным - найди»,  «Съедобный грибок»,  «Отгадай загадки о явлениях природы»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Сюжетно-ролевые игра «Спасатели»,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«Пожарная команда», «МЧС», «Полиция», «Скорая помощь»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Обсуждение ситуаций по сказкам «Красная шапочка», «Буратино», «Сказка о мёртвой царевне», «Колобок» и др.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Беседы о профессиях: пожарные, полиция, спасатели, работники скорой помощи.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Конструирование «Улицы нашего города», «Гараж для машины», «Широкая и узкая дороги»;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Просмотр мультфильмов «Смешарики» («Дорожная азбука»;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литературы: С.Михалков «Моя улица», «Светофор», О. Бедарев «Если бы…», Я.Пишумов «Самый лучший пешеход», «Постовой» и др.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Проблемная ситуация:  «Какие опасности могут подстерегать нас дома?»</w:t>
            </w:r>
          </w:p>
          <w:p w:rsidR="00C94F31" w:rsidRPr="008668F3" w:rsidRDefault="00C94F31" w:rsidP="005F4DCC">
            <w:pPr>
              <w:shd w:val="clear" w:color="auto" w:fill="FFFFFF"/>
              <w:spacing w:before="37" w:after="37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8668F3" w:rsidTr="005F4DCC">
        <w:tc>
          <w:tcPr>
            <w:tcW w:w="2825" w:type="dxa"/>
          </w:tcPr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/>
                <w:sz w:val="24"/>
                <w:szCs w:val="24"/>
              </w:rPr>
              <w:t>До свидания, лето!</w:t>
            </w:r>
          </w:p>
          <w:p w:rsidR="00C94F31" w:rsidRPr="008668F3" w:rsidRDefault="00C94F31" w:rsidP="005F4DCC">
            <w:pPr>
              <w:spacing w:after="0" w:line="3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3" w:type="dxa"/>
          </w:tcPr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Беседа «В гостях у лета» (обсуждение летний явлений природы», </w:t>
            </w:r>
            <w:r w:rsidRPr="008668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Лето красное прошло</w:t>
            </w:r>
            <w:r w:rsidRPr="008668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Наблюдение-эксперимент за солнцем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668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(через цветные стеклышки, солнечные очки)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Сл/и «Загадай – ка»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 Учить придумывать загадки о летних явлениях.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Лепка цветов (барельеф), аппликация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«Наша клумба»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Рисование «Картинки на песке».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Экспериментирование «Вода в сосуде»</w:t>
            </w: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«Теплая или холодная?». Цель: доказать, что лучи солнца нагревают воду.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Чтение художественной литературы: В. Воронько «Вот и лето пролетело»,  Г. Новицкая «Одуванчики», «Ромашка»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Слушание музыки  Ю. Чичков, М. Пляцковский «Ромашковая Русь».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П/и «Я садовником родился» игра с мячом , «Я знаю 5 цветов», «Зеркало» , «Хитрая лиса», «Волк во рву».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С/р игры: «Цветочный магазин», «Цветочная студия».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Конструирование из бросового материала «Эти забавные насекомые»</w:t>
            </w:r>
          </w:p>
          <w:p w:rsidR="00C94F31" w:rsidRPr="008668F3" w:rsidRDefault="00C94F31" w:rsidP="005F4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F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Подготовка к празднику «День Знаний»</w:t>
            </w:r>
          </w:p>
        </w:tc>
      </w:tr>
    </w:tbl>
    <w:p w:rsidR="00C94F31" w:rsidRPr="00B619A2" w:rsidRDefault="00C94F31" w:rsidP="00B619A2">
      <w:pPr>
        <w:tabs>
          <w:tab w:val="left" w:pos="8256"/>
        </w:tabs>
        <w:jc w:val="center"/>
        <w:rPr>
          <w:rFonts w:ascii="Times New Roman" w:hAnsi="Times New Roman"/>
          <w:b/>
          <w:sz w:val="32"/>
          <w:lang w:eastAsia="ru-RU"/>
        </w:rPr>
      </w:pPr>
    </w:p>
    <w:p w:rsidR="00C94F31" w:rsidRPr="0052486E" w:rsidRDefault="00C94F31" w:rsidP="004A7D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Циклограмма прогулок </w:t>
      </w:r>
      <w:r w:rsidRPr="0052486E">
        <w:rPr>
          <w:rFonts w:ascii="Times New Roman" w:hAnsi="Times New Roman"/>
          <w:b/>
          <w:sz w:val="28"/>
          <w:szCs w:val="28"/>
        </w:rPr>
        <w:t>в ле</w:t>
      </w:r>
      <w:r>
        <w:rPr>
          <w:rFonts w:ascii="Times New Roman" w:hAnsi="Times New Roman"/>
          <w:b/>
          <w:sz w:val="28"/>
          <w:szCs w:val="28"/>
        </w:rPr>
        <w:t>тний оздоровительный период 2025г.</w:t>
      </w:r>
    </w:p>
    <w:tbl>
      <w:tblPr>
        <w:tblW w:w="1233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9497"/>
      </w:tblGrid>
      <w:tr w:rsidR="00C94F31" w:rsidRPr="005A4DAB" w:rsidTr="005A4DAB">
        <w:trPr>
          <w:trHeight w:val="646"/>
        </w:trPr>
        <w:tc>
          <w:tcPr>
            <w:tcW w:w="2835" w:type="dxa"/>
          </w:tcPr>
          <w:p w:rsidR="00C94F31" w:rsidRPr="005A4DAB" w:rsidRDefault="00C94F31" w:rsidP="005A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497" w:type="dxa"/>
          </w:tcPr>
          <w:p w:rsidR="00C94F31" w:rsidRPr="005A4DAB" w:rsidRDefault="00C94F31" w:rsidP="005A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Картотеки</w:t>
            </w:r>
          </w:p>
        </w:tc>
      </w:tr>
      <w:tr w:rsidR="00C94F31" w:rsidRPr="005A4DAB" w:rsidTr="005A4DAB">
        <w:trPr>
          <w:trHeight w:val="911"/>
        </w:trPr>
        <w:tc>
          <w:tcPr>
            <w:tcW w:w="2835" w:type="dxa"/>
          </w:tcPr>
          <w:p w:rsidR="00C94F31" w:rsidRPr="005A4DAB" w:rsidRDefault="00C94F31" w:rsidP="005A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9497" w:type="dxa"/>
          </w:tcPr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Картотека №1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1-я неделя: № 9 -13 стр. 51 - 57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2-я неделя: № 1 - 5 стр. 58 - 63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3-я неделя: № 6 - 10 стр. 63 - 71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4-я неделя: № 11 - 15 стр. 71 – 82</w:t>
            </w:r>
          </w:p>
        </w:tc>
      </w:tr>
      <w:tr w:rsidR="00C94F31" w:rsidRPr="005A4DAB" w:rsidTr="005A4DAB">
        <w:trPr>
          <w:trHeight w:val="911"/>
        </w:trPr>
        <w:tc>
          <w:tcPr>
            <w:tcW w:w="2835" w:type="dxa"/>
          </w:tcPr>
          <w:p w:rsidR="00C94F31" w:rsidRPr="005A4DAB" w:rsidRDefault="00C94F31" w:rsidP="005A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9497" w:type="dxa"/>
          </w:tcPr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Картотека №2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1-я неделя: карточки № 1 - 5 стр. 15 - 16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2-я неделя: карточки № 6 - 10 стр. 16 - 18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3-я неделя: карточки №11 - 15 стр. 18 - 19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4-я неделя: карточки №16 - 20 стр. 19 – 20</w:t>
            </w:r>
          </w:p>
        </w:tc>
      </w:tr>
      <w:tr w:rsidR="00C94F31" w:rsidRPr="005A4DAB" w:rsidTr="005A4DAB">
        <w:trPr>
          <w:trHeight w:val="911"/>
        </w:trPr>
        <w:tc>
          <w:tcPr>
            <w:tcW w:w="2835" w:type="dxa"/>
          </w:tcPr>
          <w:p w:rsidR="00C94F31" w:rsidRPr="005A4DAB" w:rsidRDefault="00C94F31" w:rsidP="005A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9497" w:type="dxa"/>
          </w:tcPr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Картотека №1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1-я неделя: № 1 - 5 стр. 58 - 63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2-я неделя: № 11 - 15 стр. 71 - 82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Картотека №2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3-я неделя: карточки № 1 - 5 стр. 15 - 16</w:t>
            </w:r>
          </w:p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sz w:val="28"/>
                <w:szCs w:val="28"/>
              </w:rPr>
              <w:t>4-я неделя: карточки №16 - 20 стр. 19 – 20</w:t>
            </w:r>
          </w:p>
        </w:tc>
      </w:tr>
    </w:tbl>
    <w:p w:rsidR="00C94F31" w:rsidRPr="00B619A2" w:rsidRDefault="00C94F31" w:rsidP="001F22D9">
      <w:pPr>
        <w:rPr>
          <w:rFonts w:ascii="Times New Roman" w:hAnsi="Times New Roman"/>
          <w:lang w:eastAsia="ru-RU"/>
        </w:rPr>
        <w:sectPr w:rsidR="00C94F31" w:rsidRPr="00B619A2" w:rsidSect="00EC53A2">
          <w:pgSz w:w="16838" w:h="11900" w:orient="landscape"/>
          <w:pgMar w:top="380" w:right="880" w:bottom="360" w:left="1032" w:header="0" w:footer="0" w:gutter="0"/>
          <w:cols w:space="720"/>
          <w:docGrid w:linePitch="299"/>
        </w:sectPr>
      </w:pPr>
    </w:p>
    <w:p w:rsidR="00C94F31" w:rsidRDefault="00C94F31" w:rsidP="004A7D09">
      <w:pPr>
        <w:jc w:val="center"/>
        <w:rPr>
          <w:rFonts w:ascii="Times New Roman" w:hAnsi="Times New Roman"/>
          <w:b/>
          <w:sz w:val="36"/>
        </w:rPr>
      </w:pPr>
      <w:r w:rsidRPr="00B322EB">
        <w:rPr>
          <w:rFonts w:ascii="Times New Roman" w:hAnsi="Times New Roman"/>
          <w:b/>
          <w:sz w:val="36"/>
        </w:rPr>
        <w:t>3 БЛОК. Физкультуроно – оздоровительный</w:t>
      </w:r>
    </w:p>
    <w:p w:rsidR="00C94F31" w:rsidRPr="001F22D9" w:rsidRDefault="00C94F31" w:rsidP="00400F74">
      <w:pPr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F22D9">
        <w:rPr>
          <w:rFonts w:ascii="Times New Roman" w:hAnsi="Times New Roman"/>
          <w:b/>
          <w:bCs/>
          <w:sz w:val="28"/>
          <w:szCs w:val="28"/>
          <w:lang w:eastAsia="ru-RU"/>
        </w:rPr>
        <w:t>ОВД, физ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культурные занятия в средней </w:t>
      </w:r>
      <w:r w:rsidRPr="001F22D9">
        <w:rPr>
          <w:rFonts w:ascii="Times New Roman" w:hAnsi="Times New Roman"/>
          <w:b/>
          <w:bCs/>
          <w:sz w:val="28"/>
          <w:szCs w:val="28"/>
          <w:lang w:eastAsia="ru-RU"/>
        </w:rPr>
        <w:t>группе</w:t>
      </w:r>
    </w:p>
    <w:p w:rsidR="00C94F31" w:rsidRDefault="00C94F31" w:rsidP="001F22D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F22D9">
        <w:rPr>
          <w:rFonts w:ascii="Times New Roman" w:hAnsi="Times New Roman"/>
          <w:b/>
          <w:kern w:val="36"/>
          <w:sz w:val="28"/>
          <w:szCs w:val="28"/>
          <w:lang w:eastAsia="ru-RU"/>
        </w:rPr>
        <w:t>на ле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тний оздоровительный период 2025</w:t>
      </w:r>
      <w:r w:rsidRPr="001F22D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г.</w:t>
      </w:r>
    </w:p>
    <w:p w:rsidR="00C94F31" w:rsidRPr="001F22D9" w:rsidRDefault="00C94F31" w:rsidP="001F22D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tbl>
      <w:tblPr>
        <w:tblW w:w="10528" w:type="dxa"/>
        <w:tblInd w:w="-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09"/>
        <w:gridCol w:w="7719"/>
      </w:tblGrid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Подвижные игры во время утреннего приёма детей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 мин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Утренняя гимнастика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 7 мин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3.Физкультурные занятия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раза в неделю</w:t>
            </w:r>
          </w:p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– 20 мин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Физкультминутки</w:t>
            </w:r>
          </w:p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</w:t>
            </w:r>
          </w:p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4F31" w:rsidRPr="008F530B" w:rsidTr="00400F74"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Обучение основным видам движения на прогулке в соответствии с днём недели: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4F31" w:rsidRPr="008F530B" w:rsidTr="00400F74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F31" w:rsidRDefault="00C94F31" w:rsidP="00670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1" w:rsidRPr="00E0601D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01D">
              <w:rPr>
                <w:rFonts w:ascii="Times New Roman" w:hAnsi="Times New Roman"/>
                <w:sz w:val="28"/>
                <w:szCs w:val="28"/>
                <w:lang w:eastAsia="ru-RU"/>
              </w:rPr>
              <w:t>· Понедельник – метание в цель;</w:t>
            </w:r>
          </w:p>
          <w:p w:rsidR="00C94F31" w:rsidRPr="00E0601D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01D">
              <w:rPr>
                <w:rFonts w:ascii="Times New Roman" w:hAnsi="Times New Roman"/>
                <w:sz w:val="28"/>
                <w:szCs w:val="28"/>
                <w:lang w:eastAsia="ru-RU"/>
              </w:rPr>
              <w:t>· Вторник – прыжки;</w:t>
            </w:r>
          </w:p>
          <w:p w:rsidR="00C94F31" w:rsidRPr="00E0601D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01D">
              <w:rPr>
                <w:rFonts w:ascii="Times New Roman" w:hAnsi="Times New Roman"/>
                <w:sz w:val="28"/>
                <w:szCs w:val="28"/>
                <w:lang w:eastAsia="ru-RU"/>
              </w:rPr>
              <w:t>· Среда – упражнения с мячами;</w:t>
            </w:r>
          </w:p>
          <w:p w:rsidR="00C94F31" w:rsidRPr="00E0601D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01D">
              <w:rPr>
                <w:rFonts w:ascii="Times New Roman" w:hAnsi="Times New Roman"/>
                <w:sz w:val="28"/>
                <w:szCs w:val="28"/>
                <w:lang w:eastAsia="ru-RU"/>
              </w:rPr>
              <w:t>· Четверг – лазание, подлезание, перелезание;</w:t>
            </w:r>
          </w:p>
          <w:p w:rsidR="00C94F31" w:rsidRPr="008F530B" w:rsidRDefault="00C94F31" w:rsidP="006708A6">
            <w:pPr>
              <w:rPr>
                <w:sz w:val="20"/>
                <w:szCs w:val="20"/>
                <w:lang w:eastAsia="ru-RU"/>
              </w:rPr>
            </w:pPr>
            <w:r w:rsidRPr="00E0601D">
              <w:rPr>
                <w:rFonts w:ascii="Times New Roman" w:hAnsi="Times New Roman"/>
                <w:sz w:val="28"/>
                <w:szCs w:val="28"/>
                <w:lang w:eastAsia="ru-RU"/>
              </w:rPr>
              <w:t>· Пятница – упражнения со скакалками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 Профилактика плоскостопия после дневного сна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4F31" w:rsidRDefault="00C94F31" w:rsidP="00400F74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 2-3 мин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 Подвижные игры:</w:t>
            </w:r>
          </w:p>
          <w:p w:rsidR="00C94F31" w:rsidRDefault="00C94F31" w:rsidP="00F20CAE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Сюжетные;</w:t>
            </w:r>
          </w:p>
          <w:p w:rsidR="00C94F31" w:rsidRDefault="00C94F31" w:rsidP="00F20CAE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Бессюжетные;</w:t>
            </w:r>
          </w:p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игры – забавы;</w:t>
            </w:r>
          </w:p>
          <w:p w:rsidR="00C94F31" w:rsidRDefault="00C94F31" w:rsidP="00F20CAE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Соревнования;</w:t>
            </w:r>
          </w:p>
          <w:p w:rsidR="00C94F31" w:rsidRDefault="00C94F31" w:rsidP="00F20CAE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400F74">
            <w:pPr>
              <w:spacing w:after="150" w:line="240" w:lineRule="auto"/>
              <w:ind w:right="-38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ежедневно</w:t>
            </w:r>
          </w:p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2 игр</w:t>
            </w:r>
          </w:p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7- 8 мин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 Физические упражнения и игровые задания:</w:t>
            </w:r>
          </w:p>
          <w:p w:rsidR="00C94F31" w:rsidRDefault="00C94F31" w:rsidP="00F20CAE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игры с элементами логоритмики,</w:t>
            </w:r>
          </w:p>
          <w:p w:rsidR="00C94F31" w:rsidRDefault="00C94F31" w:rsidP="00F20CAE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C94F31" w:rsidRDefault="00C94F31" w:rsidP="00F20CAE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сочетая упражнения по выбору 6 - 8 мин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 Самостоятельная двигательная деятельность детей в течение дня</w:t>
            </w:r>
          </w:p>
        </w:tc>
        <w:tc>
          <w:tcPr>
            <w:tcW w:w="7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1" w:rsidRPr="008F530B" w:rsidRDefault="00C94F31" w:rsidP="006708A6">
            <w:pPr>
              <w:rPr>
                <w:sz w:val="20"/>
                <w:szCs w:val="20"/>
                <w:lang w:eastAsia="ru-RU"/>
              </w:rPr>
            </w:pPr>
            <w:r w:rsidRPr="00E0601D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Ежедневно, характер и продолжительность зависит от индивидуальных данных и потребностей детей; проводится под руководством воспитателя.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 Психогимнастика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раза в неделю 6 – 8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 Физкультурные праздники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4F31" w:rsidRPr="00400F74" w:rsidRDefault="00C94F31" w:rsidP="00400F74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0F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«Счастливо детство моё»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 Спортивные досуги и развлечения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Pr="00400F74" w:rsidRDefault="00C94F31" w:rsidP="006708A6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0F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III неделя каждого месяца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Консультация:</w:t>
            </w:r>
          </w:p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«Причины плоскостопия и пути его профилактики», «Лук от семи недуг», «Здоровье всему голова», «Профилактика нарушений осанки у детей»</w:t>
            </w:r>
          </w:p>
        </w:tc>
      </w:tr>
      <w:tr w:rsidR="00C94F31" w:rsidRPr="008F530B" w:rsidTr="00400F7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7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94F31" w:rsidRDefault="00C94F31" w:rsidP="006708A6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«Организация закаливания детей в группе»; «Организация сна детей»; «Организация детей на прогулке», «Следует ли ограничивать в движениях чрезмерно подвижных детей?»</w:t>
            </w:r>
          </w:p>
        </w:tc>
      </w:tr>
    </w:tbl>
    <w:p w:rsidR="00C94F31" w:rsidRPr="001F22D9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Pr="001F22D9" w:rsidRDefault="00C94F31" w:rsidP="001F22D9">
      <w:pPr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94F31" w:rsidRPr="001F22D9" w:rsidRDefault="00C94F31" w:rsidP="001F22D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Гимнастика в средней </w:t>
      </w:r>
      <w:r w:rsidRPr="001F22D9">
        <w:rPr>
          <w:rFonts w:ascii="Times New Roman" w:hAnsi="Times New Roman"/>
          <w:b/>
          <w:bCs/>
          <w:sz w:val="28"/>
          <w:szCs w:val="28"/>
          <w:lang w:eastAsia="ru-RU"/>
        </w:rPr>
        <w:t>группе</w:t>
      </w:r>
    </w:p>
    <w:p w:rsidR="00C94F31" w:rsidRPr="001F22D9" w:rsidRDefault="00C94F31" w:rsidP="001F22D9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F22D9">
        <w:rPr>
          <w:rFonts w:ascii="Times New Roman" w:hAnsi="Times New Roman"/>
          <w:b/>
          <w:kern w:val="36"/>
          <w:sz w:val="28"/>
          <w:szCs w:val="28"/>
          <w:lang w:eastAsia="ru-RU"/>
        </w:rPr>
        <w:t>на ле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тний оздоровительный период 2025</w:t>
      </w:r>
      <w:r w:rsidRPr="001F22D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г.</w:t>
      </w:r>
    </w:p>
    <w:p w:rsidR="00C94F31" w:rsidRPr="001F22D9" w:rsidRDefault="00C94F31" w:rsidP="001F22D9">
      <w:pPr>
        <w:spacing w:after="15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94"/>
        <w:gridCol w:w="5877"/>
        <w:gridCol w:w="2200"/>
      </w:tblGrid>
      <w:tr w:rsidR="00C94F31" w:rsidRPr="005A4DAB" w:rsidTr="007E19A9">
        <w:trPr>
          <w:trHeight w:val="2019"/>
        </w:trPr>
        <w:tc>
          <w:tcPr>
            <w:tcW w:w="9371" w:type="dxa"/>
            <w:gridSpan w:val="3"/>
            <w:tcBorders>
              <w:top w:val="single" w:sz="4" w:space="0" w:color="auto"/>
            </w:tcBorders>
            <w:vAlign w:val="center"/>
          </w:tcPr>
          <w:p w:rsidR="00C94F31" w:rsidRPr="001F22D9" w:rsidRDefault="00C94F31" w:rsidP="001F2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1F22D9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Июнь</w:t>
            </w:r>
          </w:p>
          <w:p w:rsidR="00C94F31" w:rsidRPr="001F22D9" w:rsidRDefault="00C94F31" w:rsidP="001F2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1-я неделя  См. Пензулаева, с. 69, з.№37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2-я неделя  </w:t>
            </w: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См. Пензулаева, с. 70, з.№38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3-я неделя  См. Пензулаева, с. 71, з.№39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4-я неделя  См. Пензулаева, с. 72, з.№40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4F31" w:rsidRPr="005A4DAB" w:rsidTr="007E19A9">
        <w:trPr>
          <w:trHeight w:val="1399"/>
        </w:trPr>
        <w:tc>
          <w:tcPr>
            <w:tcW w:w="9371" w:type="dxa"/>
            <w:gridSpan w:val="3"/>
            <w:tcBorders>
              <w:top w:val="outset" w:sz="6" w:space="0" w:color="auto"/>
            </w:tcBorders>
          </w:tcPr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4F31" w:rsidRPr="001F22D9" w:rsidRDefault="00C94F31" w:rsidP="001F2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b/>
                <w:sz w:val="32"/>
                <w:szCs w:val="24"/>
                <w:lang w:eastAsia="ru-RU"/>
              </w:rPr>
              <w:t>Июль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1-я неделя  См. Пензулаева, с. 73, з.№41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2-я неделя  </w:t>
            </w: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См. Пензулаева, с. 74, з.№42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3-я неделя  См. Пензулаева, с. 75, з.№43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4-я неделя  См. Пензулаева, с. 76, з.№44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4F31" w:rsidRPr="005A4DAB" w:rsidTr="007E19A9"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4F31" w:rsidRPr="001F22D9" w:rsidRDefault="00C94F31" w:rsidP="001F2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F31" w:rsidRPr="005A4DAB" w:rsidTr="007E19A9">
        <w:trPr>
          <w:trHeight w:val="808"/>
        </w:trPr>
        <w:tc>
          <w:tcPr>
            <w:tcW w:w="9371" w:type="dxa"/>
            <w:gridSpan w:val="3"/>
            <w:tcBorders>
              <w:top w:val="single" w:sz="4" w:space="0" w:color="auto"/>
              <w:bottom w:val="outset" w:sz="6" w:space="0" w:color="auto"/>
            </w:tcBorders>
          </w:tcPr>
          <w:p w:rsidR="00C94F31" w:rsidRPr="001F22D9" w:rsidRDefault="00C94F31" w:rsidP="001F2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b/>
                <w:sz w:val="32"/>
                <w:szCs w:val="24"/>
                <w:lang w:eastAsia="ru-RU"/>
              </w:rPr>
              <w:t>Август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1-я неделя  См. Пензулаева, с. 77, з.№45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2-я неделя  </w:t>
            </w: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См. Пензулаева, с. 77, з.№46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3-я неделя  См. Пензулаева, с. 78, з.№47</w:t>
            </w:r>
          </w:p>
          <w:p w:rsidR="00C94F31" w:rsidRPr="001F22D9" w:rsidRDefault="00C94F31" w:rsidP="001F22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22D9">
              <w:rPr>
                <w:rFonts w:ascii="Times New Roman" w:hAnsi="Times New Roman"/>
                <w:sz w:val="28"/>
                <w:szCs w:val="24"/>
                <w:lang w:eastAsia="ru-RU"/>
              </w:rPr>
              <w:t>4-я неделя  См. Пензулаева, с. 79, з.№48</w:t>
            </w:r>
          </w:p>
        </w:tc>
      </w:tr>
    </w:tbl>
    <w:p w:rsidR="00C94F31" w:rsidRDefault="00C94F31" w:rsidP="007E19A9">
      <w:pPr>
        <w:spacing w:after="0" w:line="264" w:lineRule="auto"/>
        <w:ind w:right="280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C94F31" w:rsidRDefault="00C94F31" w:rsidP="007E19A9">
      <w:pPr>
        <w:spacing w:after="0" w:line="264" w:lineRule="auto"/>
        <w:ind w:right="280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</w:p>
    <w:p w:rsidR="00C94F31" w:rsidRPr="007E19A9" w:rsidRDefault="00C94F31" w:rsidP="007E19A9">
      <w:pPr>
        <w:spacing w:after="0" w:line="264" w:lineRule="auto"/>
        <w:ind w:right="280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7E19A9">
        <w:rPr>
          <w:rFonts w:ascii="Times New Roman" w:hAnsi="Times New Roman"/>
          <w:b/>
          <w:bCs/>
          <w:sz w:val="28"/>
          <w:szCs w:val="32"/>
          <w:lang w:eastAsia="ru-RU"/>
        </w:rPr>
        <w:t>Циклограмма оздоровительных мероприятий на летний период</w:t>
      </w:r>
      <w:r>
        <w:rPr>
          <w:rFonts w:ascii="Times New Roman" w:hAnsi="Times New Roman"/>
          <w:b/>
          <w:bCs/>
          <w:sz w:val="28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32"/>
        </w:rPr>
        <w:t>(средний</w:t>
      </w:r>
      <w:r w:rsidRPr="007E19A9">
        <w:rPr>
          <w:rFonts w:ascii="Times New Roman" w:hAnsi="Times New Roman"/>
          <w:b/>
          <w:bCs/>
          <w:sz w:val="28"/>
          <w:szCs w:val="32"/>
        </w:rPr>
        <w:t xml:space="preserve"> возраст)</w:t>
      </w:r>
    </w:p>
    <w:p w:rsidR="00C94F31" w:rsidRPr="007E19A9" w:rsidRDefault="00C94F31" w:rsidP="007E19A9">
      <w:pPr>
        <w:spacing w:after="0" w:line="220" w:lineRule="exact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10720" w:type="dxa"/>
        <w:tblInd w:w="-11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80"/>
        <w:gridCol w:w="8940"/>
      </w:tblGrid>
      <w:tr w:rsidR="00C94F31" w:rsidRPr="005A4DAB" w:rsidTr="007E19A9">
        <w:trPr>
          <w:trHeight w:val="460"/>
        </w:trPr>
        <w:tc>
          <w:tcPr>
            <w:tcW w:w="1780" w:type="dxa"/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940" w:type="dxa"/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94F31" w:rsidRPr="005A4DAB" w:rsidTr="007E19A9">
        <w:trPr>
          <w:trHeight w:val="269"/>
        </w:trPr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4F31" w:rsidRPr="005A4DAB" w:rsidTr="007E19A9">
        <w:trPr>
          <w:trHeight w:val="311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1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10" w:lineRule="exact"/>
              <w:ind w:left="358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C94F31" w:rsidRPr="005A4DAB" w:rsidTr="007E19A9">
        <w:trPr>
          <w:trHeight w:val="362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7.00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Утренний приём на свежем воздухе</w:t>
            </w:r>
          </w:p>
        </w:tc>
      </w:tr>
      <w:tr w:rsidR="00C94F31" w:rsidRPr="005A4DAB" w:rsidTr="007E19A9">
        <w:trPr>
          <w:trHeight w:val="68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Упражнения в основных видах движений, подвижные игры</w:t>
            </w:r>
          </w:p>
        </w:tc>
      </w:tr>
      <w:tr w:rsidR="00C94F31" w:rsidRPr="005A4DAB" w:rsidTr="007E19A9">
        <w:trPr>
          <w:trHeight w:val="3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</w:tr>
      <w:tr w:rsidR="00C94F31" w:rsidRPr="005A4DAB" w:rsidTr="007E19A9">
        <w:trPr>
          <w:trHeight w:val="3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Полоскания рта после приёма пищи</w:t>
            </w:r>
          </w:p>
        </w:tc>
      </w:tr>
      <w:tr w:rsidR="00C94F31" w:rsidRPr="005A4DAB" w:rsidTr="007E19A9">
        <w:trPr>
          <w:trHeight w:val="3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Физкультурное или музыкальное занятия на воздухе (по 2 занятия)</w:t>
            </w:r>
          </w:p>
        </w:tc>
      </w:tr>
      <w:tr w:rsidR="00C94F31" w:rsidRPr="005A4DAB" w:rsidTr="007E19A9">
        <w:trPr>
          <w:trHeight w:val="3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Прогулка на свежем воздухе, подвижные игры и физические</w:t>
            </w:r>
          </w:p>
        </w:tc>
      </w:tr>
      <w:tr w:rsidR="00C94F31" w:rsidRPr="005A4DAB" w:rsidTr="007E19A9">
        <w:trPr>
          <w:trHeight w:val="482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упражнения. Воздушные, солнечные ванны, хождение босиком в</w:t>
            </w:r>
          </w:p>
        </w:tc>
      </w:tr>
      <w:tr w:rsidR="00C94F31" w:rsidRPr="005A4DAB" w:rsidTr="007E19A9">
        <w:trPr>
          <w:trHeight w:val="483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тёплую погоду</w:t>
            </w:r>
          </w:p>
        </w:tc>
      </w:tr>
      <w:tr w:rsidR="00C94F31" w:rsidRPr="005A4DAB" w:rsidTr="007E19A9">
        <w:trPr>
          <w:trHeight w:val="3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w w:val="98"/>
                <w:sz w:val="28"/>
                <w:szCs w:val="28"/>
              </w:rPr>
              <w:t>12.00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Полоскание рта после обеда.</w:t>
            </w:r>
          </w:p>
        </w:tc>
      </w:tr>
      <w:tr w:rsidR="00C94F31" w:rsidRPr="005A4DAB" w:rsidTr="007E19A9">
        <w:trPr>
          <w:trHeight w:val="3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w w:val="98"/>
                <w:sz w:val="28"/>
                <w:szCs w:val="28"/>
              </w:rPr>
              <w:t>12.20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Дневной сон с открытыми фрамугами</w:t>
            </w:r>
          </w:p>
        </w:tc>
      </w:tr>
      <w:tr w:rsidR="00C94F31" w:rsidRPr="005A4DAB" w:rsidTr="007E19A9">
        <w:trPr>
          <w:trHeight w:val="3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6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6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w w:val="98"/>
                <w:sz w:val="28"/>
                <w:szCs w:val="28"/>
              </w:rPr>
              <w:t>15.10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6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Воздушная гимнастика после дневного сна</w:t>
            </w:r>
          </w:p>
        </w:tc>
      </w:tr>
      <w:tr w:rsidR="00C94F31" w:rsidRPr="005A4DAB" w:rsidTr="007E19A9">
        <w:trPr>
          <w:trHeight w:val="3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w w:val="98"/>
                <w:sz w:val="28"/>
                <w:szCs w:val="28"/>
              </w:rPr>
              <w:t>15.20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Полоскание рта после полдника</w:t>
            </w:r>
          </w:p>
        </w:tc>
      </w:tr>
      <w:tr w:rsidR="00C94F31" w:rsidRPr="005A4DAB" w:rsidTr="007E19A9">
        <w:trPr>
          <w:trHeight w:val="3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w w:val="98"/>
                <w:sz w:val="28"/>
                <w:szCs w:val="28"/>
              </w:rPr>
              <w:t>16.30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Полоскание рта после ужина</w:t>
            </w:r>
          </w:p>
        </w:tc>
      </w:tr>
      <w:tr w:rsidR="00C94F31" w:rsidRPr="005A4DAB" w:rsidTr="007E19A9">
        <w:trPr>
          <w:trHeight w:val="3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F31" w:rsidRPr="005A4DAB" w:rsidTr="007E19A9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w w:val="98"/>
                <w:sz w:val="28"/>
                <w:szCs w:val="28"/>
              </w:rPr>
              <w:t>17.00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304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E19A9">
              <w:rPr>
                <w:rFonts w:ascii="Times New Roman" w:hAnsi="Times New Roman"/>
                <w:sz w:val="28"/>
                <w:szCs w:val="28"/>
              </w:rPr>
              <w:t>Вечерняя прогулка</w:t>
            </w:r>
          </w:p>
        </w:tc>
      </w:tr>
      <w:tr w:rsidR="00C94F31" w:rsidRPr="005A4DAB" w:rsidTr="007E19A9">
        <w:trPr>
          <w:trHeight w:val="367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4F31" w:rsidRPr="007E19A9" w:rsidRDefault="00C94F31" w:rsidP="007E1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F31" w:rsidRPr="007E19A9" w:rsidRDefault="00C94F31" w:rsidP="007E19A9">
      <w:pPr>
        <w:spacing w:after="0" w:line="20" w:lineRule="exact"/>
        <w:rPr>
          <w:rFonts w:ascii="Times New Roman" w:hAnsi="Times New Roman"/>
          <w:sz w:val="24"/>
          <w:szCs w:val="24"/>
          <w:lang w:eastAsia="ru-RU"/>
        </w:rPr>
      </w:pPr>
    </w:p>
    <w:p w:rsidR="00C94F31" w:rsidRDefault="00C94F31" w:rsidP="001F22D9">
      <w:pPr>
        <w:rPr>
          <w:rFonts w:ascii="Times New Roman" w:hAnsi="Times New Roman"/>
          <w:sz w:val="40"/>
        </w:rPr>
      </w:pPr>
    </w:p>
    <w:p w:rsidR="00C94F31" w:rsidRDefault="00C94F31" w:rsidP="001F22D9">
      <w:pPr>
        <w:rPr>
          <w:rFonts w:ascii="Times New Roman" w:hAnsi="Times New Roman"/>
          <w:sz w:val="40"/>
        </w:rPr>
      </w:pPr>
    </w:p>
    <w:p w:rsidR="00C94F31" w:rsidRPr="001F22D9" w:rsidRDefault="00C94F31" w:rsidP="001F22D9">
      <w:pPr>
        <w:rPr>
          <w:rFonts w:ascii="Times New Roman" w:hAnsi="Times New Roman"/>
          <w:sz w:val="40"/>
        </w:rPr>
        <w:sectPr w:rsidR="00C94F31" w:rsidRPr="001F22D9" w:rsidSect="001F2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F31" w:rsidRPr="00F62610" w:rsidRDefault="00C94F31" w:rsidP="006E39B2">
      <w:pPr>
        <w:jc w:val="center"/>
        <w:rPr>
          <w:rFonts w:ascii="Times New Roman" w:hAnsi="Times New Roman"/>
          <w:b/>
          <w:sz w:val="36"/>
        </w:rPr>
      </w:pPr>
      <w:r w:rsidRPr="00F62610">
        <w:rPr>
          <w:rFonts w:ascii="Times New Roman" w:hAnsi="Times New Roman"/>
          <w:b/>
          <w:sz w:val="36"/>
        </w:rPr>
        <w:t>4 БЛ</w:t>
      </w:r>
      <w:r>
        <w:rPr>
          <w:rFonts w:ascii="Times New Roman" w:hAnsi="Times New Roman"/>
          <w:b/>
          <w:sz w:val="36"/>
        </w:rPr>
        <w:t>ОК. Организация работы с семьёй</w:t>
      </w:r>
    </w:p>
    <w:p w:rsidR="00C94F31" w:rsidRPr="00F62610" w:rsidRDefault="00C94F31" w:rsidP="003C0C22">
      <w:pPr>
        <w:spacing w:after="150" w:line="30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26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работы с родителями </w:t>
      </w:r>
    </w:p>
    <w:p w:rsidR="00C94F31" w:rsidRPr="00F62610" w:rsidRDefault="00C94F31" w:rsidP="003C0C22">
      <w:pPr>
        <w:spacing w:after="150" w:line="30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2610">
        <w:rPr>
          <w:rFonts w:ascii="Times New Roman" w:hAnsi="Times New Roman"/>
          <w:b/>
          <w:bCs/>
          <w:sz w:val="28"/>
          <w:szCs w:val="28"/>
          <w:lang w:eastAsia="ru-RU"/>
        </w:rPr>
        <w:t>на летний оздоровительный период 2025г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6"/>
        <w:gridCol w:w="3960"/>
        <w:gridCol w:w="1260"/>
        <w:gridCol w:w="1908"/>
      </w:tblGrid>
      <w:tr w:rsidR="00C94F31" w:rsidRPr="005A4DAB" w:rsidTr="00B72FAF">
        <w:tc>
          <w:tcPr>
            <w:tcW w:w="2447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59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8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Отв.</w:t>
            </w:r>
          </w:p>
        </w:tc>
      </w:tr>
      <w:tr w:rsidR="00C94F31" w:rsidRPr="005A4DAB" w:rsidTr="00B72FAF">
        <w:trPr>
          <w:trHeight w:val="1035"/>
        </w:trPr>
        <w:tc>
          <w:tcPr>
            <w:tcW w:w="2447" w:type="dxa"/>
          </w:tcPr>
          <w:p w:rsidR="00C94F31" w:rsidRPr="005A4DAB" w:rsidRDefault="00C94F31" w:rsidP="003C0C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C94F31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F31" w:rsidRPr="000F1A6A" w:rsidRDefault="00C94F31" w:rsidP="000F1A6A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60" w:type="dxa"/>
            <w:vMerge w:val="restart"/>
          </w:tcPr>
          <w:p w:rsidR="00C94F31" w:rsidRPr="005A4DAB" w:rsidRDefault="00C94F31" w:rsidP="005E3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908" w:type="dxa"/>
          </w:tcPr>
          <w:p w:rsidR="00C94F31" w:rsidRPr="005A4DAB" w:rsidRDefault="00C94F31" w:rsidP="000F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94F31" w:rsidRPr="005A4DAB" w:rsidTr="00B72FAF">
        <w:trPr>
          <w:trHeight w:val="1597"/>
        </w:trPr>
        <w:tc>
          <w:tcPr>
            <w:tcW w:w="2447" w:type="dxa"/>
          </w:tcPr>
          <w:p w:rsidR="00C94F31" w:rsidRPr="008543A6" w:rsidRDefault="00C94F31" w:rsidP="00A15759">
            <w:pPr>
              <w:rPr>
                <w:rFonts w:ascii="Times New Roman" w:hAnsi="Times New Roman"/>
                <w:sz w:val="28"/>
                <w:szCs w:val="28"/>
              </w:rPr>
            </w:pPr>
            <w:r w:rsidRPr="008543A6">
              <w:rPr>
                <w:rFonts w:ascii="Times New Roman" w:hAnsi="Times New Roman"/>
                <w:color w:val="111111"/>
                <w:sz w:val="28"/>
              </w:rPr>
              <w:t>Беседа на тему: «Семья. Семейный климат»</w:t>
            </w:r>
          </w:p>
        </w:tc>
        <w:tc>
          <w:tcPr>
            <w:tcW w:w="3959" w:type="dxa"/>
          </w:tcPr>
          <w:p w:rsidR="00C94F31" w:rsidRPr="008543A6" w:rsidRDefault="00C94F31" w:rsidP="00A15759">
            <w:pPr>
              <w:tabs>
                <w:tab w:val="left" w:pos="930"/>
              </w:tabs>
              <w:rPr>
                <w:rFonts w:ascii="Times New Roman" w:hAnsi="Times New Roman"/>
                <w:sz w:val="28"/>
                <w:szCs w:val="28"/>
              </w:rPr>
            </w:pPr>
            <w:r w:rsidRPr="008543A6">
              <w:rPr>
                <w:rFonts w:ascii="PT Astra Serif" w:hAnsi="PT Astra Serif"/>
                <w:color w:val="111111"/>
                <w:sz w:val="28"/>
              </w:rPr>
              <w:t>Выяснить общие условия семейного воспитания. Формирование у родителей представления о семейном климате и его влияния на развитие ребёнка</w:t>
            </w:r>
          </w:p>
        </w:tc>
        <w:tc>
          <w:tcPr>
            <w:tcW w:w="1260" w:type="dxa"/>
            <w:vMerge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Default="00C94F31" w:rsidP="000F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2340"/>
        </w:trPr>
        <w:tc>
          <w:tcPr>
            <w:tcW w:w="2447" w:type="dxa"/>
          </w:tcPr>
          <w:p w:rsidR="00C94F31" w:rsidRDefault="00C94F31" w:rsidP="003C0C22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C26E6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Выставка детских рисунков на тему</w:t>
            </w:r>
            <w:r w:rsidRPr="007C26E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:rsidR="00C94F31" w:rsidRPr="007C26E6" w:rsidRDefault="00C94F31" w:rsidP="003C0C22">
            <w:pPr>
              <w:rPr>
                <w:rFonts w:ascii="Times New Roman" w:hAnsi="Times New Roman"/>
                <w:sz w:val="28"/>
                <w:szCs w:val="28"/>
              </w:rPr>
            </w:pPr>
            <w:r w:rsidRPr="007C26E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C26E6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«12 июня – день независимости России!»</w:t>
            </w:r>
          </w:p>
        </w:tc>
        <w:tc>
          <w:tcPr>
            <w:tcW w:w="3959" w:type="dxa"/>
          </w:tcPr>
          <w:p w:rsidR="00C94F31" w:rsidRPr="007C26E6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6E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Привлечь </w:t>
            </w:r>
            <w:r w:rsidRPr="007C26E6">
              <w:rPr>
                <w:rFonts w:ascii="Times New Roman" w:hAnsi="Times New Roman"/>
                <w:color w:val="111111"/>
                <w:sz w:val="28"/>
                <w:szCs w:val="28"/>
              </w:rPr>
              <w:t>родителей</w:t>
            </w:r>
            <w:r w:rsidRPr="007C26E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к процессу развития у детей индивидуальности и творческих способностей</w:t>
            </w:r>
          </w:p>
          <w:p w:rsidR="00C94F31" w:rsidRPr="007C26E6" w:rsidRDefault="00C94F31" w:rsidP="007C26E6">
            <w:pPr>
              <w:tabs>
                <w:tab w:val="left" w:pos="220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Default="00C94F31" w:rsidP="00F6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1291"/>
        </w:trPr>
        <w:tc>
          <w:tcPr>
            <w:tcW w:w="2447" w:type="dxa"/>
          </w:tcPr>
          <w:p w:rsidR="00C94F31" w:rsidRPr="00F403D1" w:rsidRDefault="00C94F31" w:rsidP="003C0C22">
            <w:pPr>
              <w:rPr>
                <w:rFonts w:ascii="Times New Roman" w:hAnsi="Times New Roman"/>
                <w:sz w:val="28"/>
                <w:szCs w:val="28"/>
              </w:rPr>
            </w:pPr>
            <w:r w:rsidRPr="00F403D1">
              <w:rPr>
                <w:rFonts w:ascii="Arial" w:hAnsi="Arial" w:cs="Arial"/>
                <w:b/>
                <w:bCs/>
                <w:i/>
                <w:iCs/>
                <w:color w:val="212529"/>
              </w:rPr>
              <w:t> </w:t>
            </w:r>
            <w:r w:rsidRPr="008543A6">
              <w:rPr>
                <w:rFonts w:ascii="PT Astra Serif" w:hAnsi="PT Astra Serif"/>
                <w:color w:val="111111"/>
                <w:sz w:val="28"/>
              </w:rPr>
              <w:t>Беседа на тему: «Полезные овощи»</w:t>
            </w:r>
          </w:p>
        </w:tc>
        <w:tc>
          <w:tcPr>
            <w:tcW w:w="3959" w:type="dxa"/>
          </w:tcPr>
          <w:p w:rsidR="00C94F31" w:rsidRPr="005A4DAB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3A6">
              <w:rPr>
                <w:rFonts w:ascii="PT Astra Serif" w:hAnsi="PT Astra Serif"/>
                <w:color w:val="111111"/>
                <w:sz w:val="28"/>
              </w:rPr>
              <w:t>Выяснить у родителей, что они знают о пользе овощей</w:t>
            </w:r>
          </w:p>
        </w:tc>
        <w:tc>
          <w:tcPr>
            <w:tcW w:w="1260" w:type="dxa"/>
            <w:vMerge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Pr="005A4DAB" w:rsidRDefault="00C94F31" w:rsidP="000F1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471"/>
        </w:trPr>
        <w:tc>
          <w:tcPr>
            <w:tcW w:w="2447" w:type="dxa"/>
          </w:tcPr>
          <w:p w:rsidR="00C94F31" w:rsidRDefault="00C94F31" w:rsidP="00B72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F31" w:rsidRPr="005A4DAB" w:rsidRDefault="00C94F31" w:rsidP="00B72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</w:tcPr>
          <w:p w:rsidR="00C94F31" w:rsidRDefault="00C94F31" w:rsidP="00B72FAF">
            <w:pPr>
              <w:ind w:left="39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F31" w:rsidRPr="005A4DAB" w:rsidRDefault="00C94F31" w:rsidP="00B72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94F31" w:rsidRPr="005A4DAB" w:rsidRDefault="00C94F31" w:rsidP="00B72FAF">
            <w:pPr>
              <w:ind w:lef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  <w:p w:rsidR="00C94F31" w:rsidRPr="005A4DAB" w:rsidRDefault="00C94F31" w:rsidP="00B72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Pr="005A4DAB" w:rsidRDefault="00C94F31" w:rsidP="00B72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1620"/>
        </w:trPr>
        <w:tc>
          <w:tcPr>
            <w:tcW w:w="2447" w:type="dxa"/>
          </w:tcPr>
          <w:p w:rsidR="00C94F31" w:rsidRPr="00F62610" w:rsidRDefault="00C94F31" w:rsidP="00854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Подготовка и проведение праздника на тему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семьи, любви и верности»</w:t>
            </w:r>
          </w:p>
        </w:tc>
        <w:tc>
          <w:tcPr>
            <w:tcW w:w="3959" w:type="dxa"/>
          </w:tcPr>
          <w:p w:rsidR="00C94F31" w:rsidRPr="00F62610" w:rsidRDefault="00C94F31" w:rsidP="003C0C22">
            <w:pPr>
              <w:rPr>
                <w:rFonts w:ascii="Times New Roman" w:hAnsi="Times New Roman"/>
                <w:sz w:val="28"/>
                <w:szCs w:val="28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Привлечь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</w:rPr>
              <w:t>родителей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к совместному изучению с детьми истории праздника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Pr="005A4DAB" w:rsidRDefault="00C94F31" w:rsidP="00F6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1966"/>
        </w:trPr>
        <w:tc>
          <w:tcPr>
            <w:tcW w:w="2447" w:type="dxa"/>
          </w:tcPr>
          <w:p w:rsidR="00C94F31" w:rsidRPr="005A4DAB" w:rsidRDefault="00C94F31" w:rsidP="007C2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6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на тему </w:t>
            </w:r>
            <w:r w:rsidRPr="007C26E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с пользой и весело провести </w:t>
            </w:r>
            <w:hyperlink r:id="rId8" w:tooltip="Лето. ВСЕ материалы на летнюю тему" w:history="1">
              <w:r w:rsidRPr="007C26E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лето вместе с ребёнком</w:t>
              </w:r>
            </w:hyperlink>
            <w:r w:rsidRPr="007C26E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959" w:type="dxa"/>
          </w:tcPr>
          <w:p w:rsidR="00C94F31" w:rsidRPr="005A4DAB" w:rsidRDefault="00C94F31" w:rsidP="003C0C22">
            <w:pPr>
              <w:rPr>
                <w:rFonts w:ascii="Times New Roman" w:hAnsi="Times New Roman"/>
                <w:sz w:val="28"/>
                <w:szCs w:val="28"/>
              </w:rPr>
            </w:pPr>
            <w:r w:rsidRPr="007C26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Практические рекомендации для </w:t>
            </w:r>
            <w:r w:rsidRPr="007C26E6"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Pr="007C26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о досуговой активности с ребёнком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Pr="005A4DAB" w:rsidRDefault="00C94F31" w:rsidP="00F6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2160"/>
        </w:trPr>
        <w:tc>
          <w:tcPr>
            <w:tcW w:w="2447" w:type="dxa"/>
          </w:tcPr>
          <w:p w:rsidR="00C94F31" w:rsidRPr="00F62610" w:rsidRDefault="00C94F31" w:rsidP="005A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Консультация на тему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«Наблюдаем за природой в июле»</w:t>
            </w:r>
          </w:p>
        </w:tc>
        <w:tc>
          <w:tcPr>
            <w:tcW w:w="3959" w:type="dxa"/>
          </w:tcPr>
          <w:p w:rsidR="00C94F31" w:rsidRPr="00F62610" w:rsidRDefault="00C94F31" w:rsidP="003C0C22">
            <w:pPr>
              <w:rPr>
                <w:rFonts w:ascii="Times New Roman" w:hAnsi="Times New Roman"/>
                <w:sz w:val="28"/>
                <w:szCs w:val="28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Дать практические рекомендации по наблюдению с детьми за природными явлениями в июле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Pr="005A4DAB" w:rsidRDefault="00C94F31" w:rsidP="000F1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2160"/>
        </w:trPr>
        <w:tc>
          <w:tcPr>
            <w:tcW w:w="2447" w:type="dxa"/>
          </w:tcPr>
          <w:p w:rsidR="00C94F31" w:rsidRPr="00F62610" w:rsidRDefault="00C94F31" w:rsidP="005A4DA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Консультация на тему «Правила дорожного движения. Легко ли научить ребёнка правильно вести себя»</w:t>
            </w:r>
          </w:p>
        </w:tc>
        <w:tc>
          <w:tcPr>
            <w:tcW w:w="3959" w:type="dxa"/>
          </w:tcPr>
          <w:p w:rsidR="00C94F31" w:rsidRPr="00F62610" w:rsidRDefault="00C94F31" w:rsidP="003C0C22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Призывать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</w:rPr>
              <w:t>родителей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проводить с детьми беседы о правилах безопасности при дорогах около дорог и на проезжей части дороги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Default="00C94F31" w:rsidP="00F6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2160"/>
        </w:trPr>
        <w:tc>
          <w:tcPr>
            <w:tcW w:w="2447" w:type="dxa"/>
          </w:tcPr>
          <w:p w:rsidR="00C94F31" w:rsidRPr="005E3808" w:rsidRDefault="00C94F31" w:rsidP="005A4DAB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E380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Индивидуальные беседы на тему </w:t>
            </w:r>
            <w:r w:rsidRPr="005E3808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«Пример </w:t>
            </w:r>
            <w:r w:rsidRPr="005E3808">
              <w:rPr>
                <w:rFonts w:ascii="Times New Roman" w:hAnsi="Times New Roman"/>
                <w:color w:val="111111"/>
                <w:sz w:val="28"/>
                <w:szCs w:val="28"/>
              </w:rPr>
              <w:t>родителей</w:t>
            </w:r>
            <w:r w:rsidRPr="005E3808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- большая роль в воспитании»</w:t>
            </w:r>
          </w:p>
        </w:tc>
        <w:tc>
          <w:tcPr>
            <w:tcW w:w="3959" w:type="dxa"/>
          </w:tcPr>
          <w:p w:rsidR="00C94F31" w:rsidRPr="005E3808" w:rsidRDefault="00C94F31" w:rsidP="003C0C22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E380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Пропагандировать семейные ценности, уважение и любовь к семье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Default="00C94F31" w:rsidP="00F6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609"/>
        </w:trPr>
        <w:tc>
          <w:tcPr>
            <w:tcW w:w="2445" w:type="dxa"/>
          </w:tcPr>
          <w:p w:rsidR="00C94F31" w:rsidRPr="005A4DAB" w:rsidRDefault="00C94F31" w:rsidP="00B72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C94F31" w:rsidRPr="005A4DAB" w:rsidRDefault="00C94F31" w:rsidP="00B72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94F31" w:rsidRPr="005A4DAB" w:rsidRDefault="00C94F31" w:rsidP="00B72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DA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908" w:type="dxa"/>
          </w:tcPr>
          <w:p w:rsidR="00C94F31" w:rsidRPr="005A4DAB" w:rsidRDefault="00C94F31" w:rsidP="00B72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2314"/>
        </w:trPr>
        <w:tc>
          <w:tcPr>
            <w:tcW w:w="2447" w:type="dxa"/>
          </w:tcPr>
          <w:p w:rsidR="00C94F31" w:rsidRPr="00F62610" w:rsidRDefault="00C94F31" w:rsidP="00F62610">
            <w:pPr>
              <w:rPr>
                <w:rFonts w:ascii="Times New Roman" w:hAnsi="Times New Roman"/>
                <w:sz w:val="28"/>
                <w:szCs w:val="28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Папка-передвижка на тему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</w:rPr>
              <w:t>Летние забавы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: мелками на асфальте»</w:t>
            </w:r>
          </w:p>
        </w:tc>
        <w:tc>
          <w:tcPr>
            <w:tcW w:w="3959" w:type="dxa"/>
          </w:tcPr>
          <w:p w:rsidR="00C94F31" w:rsidRPr="00F62610" w:rsidRDefault="00C94F31" w:rsidP="003C0C22">
            <w:pPr>
              <w:rPr>
                <w:rFonts w:ascii="Times New Roman" w:hAnsi="Times New Roman"/>
                <w:sz w:val="28"/>
                <w:szCs w:val="28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Познакомить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</w:rPr>
              <w:t>родителей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с разнообразием заданий и игр с цветными мелками, привлечь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</w:rPr>
              <w:t>родителей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к совместному с детьми творчеству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Pr="005A4DAB" w:rsidRDefault="00C94F31" w:rsidP="00F6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1314"/>
        </w:trPr>
        <w:tc>
          <w:tcPr>
            <w:tcW w:w="2447" w:type="dxa"/>
          </w:tcPr>
          <w:p w:rsidR="00C94F31" w:rsidRPr="00F62610" w:rsidRDefault="00C94F31" w:rsidP="003C0C22">
            <w:pPr>
              <w:rPr>
                <w:rFonts w:ascii="Times New Roman" w:hAnsi="Times New Roman"/>
                <w:sz w:val="28"/>
                <w:szCs w:val="28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Фотовыставка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«Лето – чудная пора! Лето, ах, лето!»</w:t>
            </w:r>
          </w:p>
        </w:tc>
        <w:tc>
          <w:tcPr>
            <w:tcW w:w="3959" w:type="dxa"/>
          </w:tcPr>
          <w:p w:rsidR="00C94F31" w:rsidRPr="00F62610" w:rsidRDefault="00C94F31" w:rsidP="00F62610">
            <w:pPr>
              <w:rPr>
                <w:rFonts w:ascii="Times New Roman" w:hAnsi="Times New Roman"/>
                <w:sz w:val="28"/>
                <w:szCs w:val="28"/>
              </w:rPr>
            </w:pPr>
            <w:r w:rsidRPr="00F6261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Фотоотчёт о проделанной работе с детьми в </w:t>
            </w:r>
            <w:r w:rsidRPr="00F62610">
              <w:rPr>
                <w:rFonts w:ascii="Times New Roman" w:hAnsi="Times New Roman"/>
                <w:color w:val="111111"/>
                <w:sz w:val="28"/>
                <w:szCs w:val="28"/>
              </w:rPr>
              <w:t>летний период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Pr="005A4DAB" w:rsidRDefault="00C94F31" w:rsidP="00F626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1314"/>
        </w:trPr>
        <w:tc>
          <w:tcPr>
            <w:tcW w:w="2447" w:type="dxa"/>
          </w:tcPr>
          <w:p w:rsidR="00C94F31" w:rsidRPr="005E3808" w:rsidRDefault="00C94F31" w:rsidP="003C0C22">
            <w:pP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E3808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Консультация: тема «Безопасность детей»</w:t>
            </w:r>
          </w:p>
        </w:tc>
        <w:tc>
          <w:tcPr>
            <w:tcW w:w="3959" w:type="dxa"/>
          </w:tcPr>
          <w:p w:rsidR="00C94F31" w:rsidRPr="005E3808" w:rsidRDefault="00C94F31" w:rsidP="00F62610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E380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Помочь родителям найти правильное решение для интеллектуального развития детей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Default="00C94F31" w:rsidP="00F6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31" w:rsidRPr="005A4DAB" w:rsidTr="00B72FAF">
        <w:trPr>
          <w:trHeight w:val="1314"/>
        </w:trPr>
        <w:tc>
          <w:tcPr>
            <w:tcW w:w="2447" w:type="dxa"/>
          </w:tcPr>
          <w:p w:rsidR="00C94F31" w:rsidRPr="00B72FAF" w:rsidRDefault="00C94F31" w:rsidP="003C0C22">
            <w:pPr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72FAF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Оформление родительского уголка на осеннюю тему.</w:t>
            </w:r>
          </w:p>
        </w:tc>
        <w:tc>
          <w:tcPr>
            <w:tcW w:w="3959" w:type="dxa"/>
          </w:tcPr>
          <w:p w:rsidR="00C94F31" w:rsidRPr="00B72FAF" w:rsidRDefault="00C94F31" w:rsidP="00F62610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72FA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Подготовить родительский уголок к осеннему сезону  с целью привлечения внимания родителей к полезной и нужной информации</w:t>
            </w:r>
          </w:p>
        </w:tc>
        <w:tc>
          <w:tcPr>
            <w:tcW w:w="1260" w:type="dxa"/>
          </w:tcPr>
          <w:p w:rsidR="00C94F31" w:rsidRPr="005A4DAB" w:rsidRDefault="00C94F31" w:rsidP="003C0C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4F31" w:rsidRDefault="00C94F31" w:rsidP="00F6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F31" w:rsidRPr="00B322EB" w:rsidRDefault="00C94F31" w:rsidP="003C0C22">
      <w:pPr>
        <w:jc w:val="both"/>
        <w:rPr>
          <w:rFonts w:ascii="Times New Roman" w:hAnsi="Times New Roman"/>
          <w:b/>
          <w:sz w:val="36"/>
        </w:rPr>
        <w:sectPr w:rsidR="00C94F31" w:rsidRPr="00B322EB" w:rsidSect="001F2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F31" w:rsidRPr="00B619A2" w:rsidRDefault="00C94F31">
      <w:pPr>
        <w:sectPr w:rsidR="00C94F31" w:rsidRPr="00B619A2" w:rsidSect="00E84C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4F31" w:rsidRDefault="00C94F31"/>
    <w:sectPr w:rsidR="00C94F31" w:rsidSect="00CE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31" w:rsidRDefault="00C94F31" w:rsidP="00732E28">
      <w:pPr>
        <w:spacing w:after="0" w:line="240" w:lineRule="auto"/>
      </w:pPr>
      <w:r>
        <w:separator/>
      </w:r>
    </w:p>
  </w:endnote>
  <w:endnote w:type="continuationSeparator" w:id="0">
    <w:p w:rsidR="00C94F31" w:rsidRDefault="00C94F31" w:rsidP="007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31" w:rsidRDefault="00C94F31" w:rsidP="00732E28">
      <w:pPr>
        <w:spacing w:after="0" w:line="240" w:lineRule="auto"/>
      </w:pPr>
      <w:r>
        <w:separator/>
      </w:r>
    </w:p>
  </w:footnote>
  <w:footnote w:type="continuationSeparator" w:id="0">
    <w:p w:rsidR="00C94F31" w:rsidRDefault="00C94F31" w:rsidP="0073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7D2"/>
    <w:multiLevelType w:val="multilevel"/>
    <w:tmpl w:val="D5F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567C47"/>
    <w:multiLevelType w:val="multilevel"/>
    <w:tmpl w:val="185A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810CC0"/>
    <w:multiLevelType w:val="multilevel"/>
    <w:tmpl w:val="BFD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E28"/>
    <w:rsid w:val="00012601"/>
    <w:rsid w:val="000D531C"/>
    <w:rsid w:val="000F1A6A"/>
    <w:rsid w:val="00121D3B"/>
    <w:rsid w:val="00123AAC"/>
    <w:rsid w:val="00137646"/>
    <w:rsid w:val="001A7224"/>
    <w:rsid w:val="001D68C4"/>
    <w:rsid w:val="001F22D9"/>
    <w:rsid w:val="00301A3A"/>
    <w:rsid w:val="003C0C22"/>
    <w:rsid w:val="003F5283"/>
    <w:rsid w:val="003F7F9C"/>
    <w:rsid w:val="00400F74"/>
    <w:rsid w:val="004453D9"/>
    <w:rsid w:val="00475BA9"/>
    <w:rsid w:val="004A7D09"/>
    <w:rsid w:val="004F6B8C"/>
    <w:rsid w:val="0052486E"/>
    <w:rsid w:val="00526394"/>
    <w:rsid w:val="005A4DAB"/>
    <w:rsid w:val="005C7CD9"/>
    <w:rsid w:val="005E0C43"/>
    <w:rsid w:val="005E3808"/>
    <w:rsid w:val="005F4DCC"/>
    <w:rsid w:val="0066643F"/>
    <w:rsid w:val="006708A6"/>
    <w:rsid w:val="006C6989"/>
    <w:rsid w:val="006E39B2"/>
    <w:rsid w:val="00702669"/>
    <w:rsid w:val="00712855"/>
    <w:rsid w:val="007276FC"/>
    <w:rsid w:val="00732E28"/>
    <w:rsid w:val="007C26E6"/>
    <w:rsid w:val="007D0E71"/>
    <w:rsid w:val="007E19A9"/>
    <w:rsid w:val="0084785C"/>
    <w:rsid w:val="008543A6"/>
    <w:rsid w:val="008668F3"/>
    <w:rsid w:val="008B6A34"/>
    <w:rsid w:val="008F530B"/>
    <w:rsid w:val="00917E11"/>
    <w:rsid w:val="00965113"/>
    <w:rsid w:val="009A4917"/>
    <w:rsid w:val="00A15759"/>
    <w:rsid w:val="00A6602E"/>
    <w:rsid w:val="00AB6FFE"/>
    <w:rsid w:val="00AD3246"/>
    <w:rsid w:val="00B31D77"/>
    <w:rsid w:val="00B322EB"/>
    <w:rsid w:val="00B350A3"/>
    <w:rsid w:val="00B619A2"/>
    <w:rsid w:val="00B72FAF"/>
    <w:rsid w:val="00BD660D"/>
    <w:rsid w:val="00C84211"/>
    <w:rsid w:val="00C94F31"/>
    <w:rsid w:val="00CE49B5"/>
    <w:rsid w:val="00D1260C"/>
    <w:rsid w:val="00D65F80"/>
    <w:rsid w:val="00D96F22"/>
    <w:rsid w:val="00E00E41"/>
    <w:rsid w:val="00E01DC1"/>
    <w:rsid w:val="00E0601D"/>
    <w:rsid w:val="00E22C88"/>
    <w:rsid w:val="00E6605F"/>
    <w:rsid w:val="00E71867"/>
    <w:rsid w:val="00E746AC"/>
    <w:rsid w:val="00E754AB"/>
    <w:rsid w:val="00E84BD7"/>
    <w:rsid w:val="00E84CCC"/>
    <w:rsid w:val="00E86976"/>
    <w:rsid w:val="00EC53A2"/>
    <w:rsid w:val="00ED1928"/>
    <w:rsid w:val="00F20CAE"/>
    <w:rsid w:val="00F25293"/>
    <w:rsid w:val="00F403D1"/>
    <w:rsid w:val="00F62610"/>
    <w:rsid w:val="00F65178"/>
    <w:rsid w:val="00F7463F"/>
    <w:rsid w:val="00F95CDF"/>
    <w:rsid w:val="00FB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61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19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19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19A2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732E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E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E28"/>
    <w:rPr>
      <w:rFonts w:cs="Times New Roman"/>
    </w:rPr>
  </w:style>
  <w:style w:type="paragraph" w:customStyle="1" w:styleId="1">
    <w:name w:val="Абзац списка1"/>
    <w:basedOn w:val="Normal"/>
    <w:uiPriority w:val="99"/>
    <w:rsid w:val="00F25293"/>
    <w:pPr>
      <w:spacing w:after="160" w:line="259" w:lineRule="auto"/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66643F"/>
    <w:rPr>
      <w:rFonts w:cs="Times New Roman"/>
      <w:color w:val="0000FF"/>
      <w:u w:val="single"/>
    </w:rPr>
  </w:style>
  <w:style w:type="character" w:customStyle="1" w:styleId="10">
    <w:name w:val="Просмотренная гиперссылка1"/>
    <w:basedOn w:val="DefaultParagraphFont"/>
    <w:uiPriority w:val="99"/>
    <w:semiHidden/>
    <w:rsid w:val="0066643F"/>
    <w:rPr>
      <w:rFonts w:cs="Times New Roman"/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66643F"/>
    <w:rPr>
      <w:rFonts w:cs="Times New Roman"/>
      <w:color w:val="800080"/>
      <w:u w:val="single"/>
    </w:rPr>
  </w:style>
  <w:style w:type="paragraph" w:customStyle="1" w:styleId="31">
    <w:name w:val="Заголовок 31"/>
    <w:basedOn w:val="Normal"/>
    <w:next w:val="Normal"/>
    <w:uiPriority w:val="99"/>
    <w:rsid w:val="00B619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ormalWeb">
    <w:name w:val="Normal (Web)"/>
    <w:basedOn w:val="Normal"/>
    <w:uiPriority w:val="99"/>
    <w:rsid w:val="00B61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619A2"/>
    <w:rPr>
      <w:rFonts w:cs="Times New Roman"/>
    </w:rPr>
  </w:style>
  <w:style w:type="paragraph" w:customStyle="1" w:styleId="11">
    <w:name w:val="Текст выноски1"/>
    <w:basedOn w:val="Normal"/>
    <w:next w:val="BalloonText"/>
    <w:link w:val="a"/>
    <w:uiPriority w:val="99"/>
    <w:semiHidden/>
    <w:rsid w:val="00B6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11"/>
    <w:uiPriority w:val="99"/>
    <w:semiHidden/>
    <w:locked/>
    <w:rsid w:val="00B619A2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next w:val="NoSpacing"/>
    <w:uiPriority w:val="99"/>
    <w:rsid w:val="00B619A2"/>
    <w:rPr>
      <w:lang w:eastAsia="en-US"/>
    </w:rPr>
  </w:style>
  <w:style w:type="character" w:styleId="Strong">
    <w:name w:val="Strong"/>
    <w:basedOn w:val="DefaultParagraphFont"/>
    <w:uiPriority w:val="99"/>
    <w:qFormat/>
    <w:rsid w:val="00B619A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619A2"/>
    <w:rPr>
      <w:rFonts w:cs="Times New Roman"/>
      <w:i/>
      <w:iCs/>
    </w:rPr>
  </w:style>
  <w:style w:type="paragraph" w:customStyle="1" w:styleId="2">
    <w:name w:val="Абзац списка2"/>
    <w:basedOn w:val="Normal"/>
    <w:next w:val="ListParagraph"/>
    <w:uiPriority w:val="99"/>
    <w:rsid w:val="00B619A2"/>
    <w:pPr>
      <w:ind w:left="720"/>
      <w:contextualSpacing/>
    </w:pPr>
  </w:style>
  <w:style w:type="paragraph" w:customStyle="1" w:styleId="Default">
    <w:name w:val="Default"/>
    <w:uiPriority w:val="99"/>
    <w:rsid w:val="00B619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3">
    <w:name w:val="Сетка таблицы1"/>
    <w:uiPriority w:val="99"/>
    <w:rsid w:val="00B619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Normal"/>
    <w:uiPriority w:val="99"/>
    <w:rsid w:val="00B61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B619A2"/>
    <w:rPr>
      <w:rFonts w:cs="Times New Roman"/>
    </w:rPr>
  </w:style>
  <w:style w:type="paragraph" w:customStyle="1" w:styleId="c0">
    <w:name w:val="c0"/>
    <w:basedOn w:val="Normal"/>
    <w:uiPriority w:val="99"/>
    <w:rsid w:val="00B61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B619A2"/>
    <w:rPr>
      <w:rFonts w:cs="Times New Roman"/>
    </w:rPr>
  </w:style>
  <w:style w:type="paragraph" w:customStyle="1" w:styleId="c1">
    <w:name w:val="c1"/>
    <w:basedOn w:val="Normal"/>
    <w:uiPriority w:val="99"/>
    <w:rsid w:val="00B61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B619A2"/>
    <w:rPr>
      <w:rFonts w:cs="Times New Roman"/>
    </w:rPr>
  </w:style>
  <w:style w:type="paragraph" w:customStyle="1" w:styleId="c14">
    <w:name w:val="c14"/>
    <w:basedOn w:val="Normal"/>
    <w:uiPriority w:val="99"/>
    <w:rsid w:val="00B61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Normal"/>
    <w:uiPriority w:val="99"/>
    <w:rsid w:val="00B61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B61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B619A2"/>
    <w:rPr>
      <w:rFonts w:cs="Times New Roman"/>
    </w:rPr>
  </w:style>
  <w:style w:type="character" w:customStyle="1" w:styleId="c2">
    <w:name w:val="c2"/>
    <w:basedOn w:val="DefaultParagraphFont"/>
    <w:uiPriority w:val="99"/>
    <w:rsid w:val="00B619A2"/>
    <w:rPr>
      <w:rFonts w:cs="Times New Roman"/>
    </w:rPr>
  </w:style>
  <w:style w:type="character" w:customStyle="1" w:styleId="c13">
    <w:name w:val="c13"/>
    <w:basedOn w:val="DefaultParagraphFont"/>
    <w:uiPriority w:val="99"/>
    <w:rsid w:val="00B619A2"/>
    <w:rPr>
      <w:rFonts w:cs="Times New Roman"/>
    </w:rPr>
  </w:style>
  <w:style w:type="character" w:customStyle="1" w:styleId="c5">
    <w:name w:val="c5"/>
    <w:basedOn w:val="DefaultParagraphFont"/>
    <w:uiPriority w:val="99"/>
    <w:rsid w:val="00B619A2"/>
    <w:rPr>
      <w:rFonts w:cs="Times New Roman"/>
    </w:rPr>
  </w:style>
  <w:style w:type="character" w:customStyle="1" w:styleId="c19">
    <w:name w:val="c19"/>
    <w:basedOn w:val="DefaultParagraphFont"/>
    <w:uiPriority w:val="99"/>
    <w:rsid w:val="00B619A2"/>
    <w:rPr>
      <w:rFonts w:cs="Times New Roman"/>
    </w:rPr>
  </w:style>
  <w:style w:type="character" w:customStyle="1" w:styleId="310">
    <w:name w:val="Заголовок 3 Знак1"/>
    <w:basedOn w:val="DefaultParagraphFont"/>
    <w:uiPriority w:val="99"/>
    <w:semiHidden/>
    <w:rsid w:val="00B619A2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B6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9A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619A2"/>
    <w:rPr>
      <w:lang w:eastAsia="en-US"/>
    </w:rPr>
  </w:style>
  <w:style w:type="paragraph" w:styleId="ListParagraph">
    <w:name w:val="List Paragraph"/>
    <w:basedOn w:val="Normal"/>
    <w:uiPriority w:val="99"/>
    <w:qFormat/>
    <w:rsid w:val="00B619A2"/>
    <w:pPr>
      <w:ind w:left="720"/>
      <w:contextualSpacing/>
    </w:pPr>
  </w:style>
  <w:style w:type="table" w:customStyle="1" w:styleId="20">
    <w:name w:val="Сетка таблицы2"/>
    <w:uiPriority w:val="99"/>
    <w:rsid w:val="00524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24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C0C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9">
    <w:name w:val="c3 c9"/>
    <w:basedOn w:val="DefaultParagraphFont"/>
    <w:uiPriority w:val="99"/>
    <w:rsid w:val="008543A6"/>
    <w:rPr>
      <w:rFonts w:cs="Times New Roman"/>
    </w:rPr>
  </w:style>
  <w:style w:type="character" w:customStyle="1" w:styleId="c4c9">
    <w:name w:val="c4 c9"/>
    <w:basedOn w:val="DefaultParagraphFont"/>
    <w:uiPriority w:val="99"/>
    <w:rsid w:val="008543A6"/>
    <w:rPr>
      <w:rFonts w:cs="Times New Roman"/>
    </w:rPr>
  </w:style>
  <w:style w:type="character" w:customStyle="1" w:styleId="c16c9">
    <w:name w:val="c16 c9"/>
    <w:basedOn w:val="DefaultParagraphFont"/>
    <w:uiPriority w:val="99"/>
    <w:rsid w:val="008543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le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shka-knizhka.ru/rasskazy-dlya-detej/rasskazy-dragunskogo/esli-by-ja-byl-vzrosly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452</TotalTime>
  <Pages>40</Pages>
  <Words>9034</Words>
  <Characters>-32766</Characters>
  <Application>Microsoft Office Outlook</Application>
  <DocSecurity>0</DocSecurity>
  <Lines>0</Lines>
  <Paragraphs>0</Paragraphs>
  <ScaleCrop>false</ScaleCrop>
  <Company>SiBeRiA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13</cp:revision>
  <cp:lastPrinted>2025-06-04T00:50:00Z</cp:lastPrinted>
  <dcterms:created xsi:type="dcterms:W3CDTF">2021-05-20T10:41:00Z</dcterms:created>
  <dcterms:modified xsi:type="dcterms:W3CDTF">2025-09-05T03:45:00Z</dcterms:modified>
</cp:coreProperties>
</file>